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7E9A"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 w14:paraId="2E69DA05"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 w14:paraId="1485A49D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 w14:paraId="1D86F9E8">
      <w:pPr>
        <w:numPr>
          <w:ilvl w:val="0"/>
          <w:numId w:val="2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7360CB84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2763-2021《食品安全国家标准 食品中农药最大残留限量》，GB 2763.1-2022《食品安全国家标准 食品中2,4-滴丁酸钠盐等112种农药最大残留限量》，GB 2762-2022《食品安全国家标准 食品中污染物限量》，GB 2760-2014《食品安全国家标准 食品添加剂使用标准》，GB 22556-2008《豆芽卫生标准》。</w:t>
      </w:r>
    </w:p>
    <w:p w14:paraId="437D784D">
      <w:pPr>
        <w:numPr>
          <w:ilvl w:val="0"/>
          <w:numId w:val="2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08E718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蔬菜检验项目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</w:t>
      </w:r>
      <w:r>
        <w:rPr>
          <w:rFonts w:hint="eastAsia" w:eastAsia="仿宋_GB2312"/>
          <w:kern w:val="0"/>
          <w:sz w:val="32"/>
          <w:szCs w:val="32"/>
        </w:rPr>
        <w:t>吡虫啉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敌敌畏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啶虫脒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毒死蜱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噻虫胺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噻虫嗪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水胺硫磷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氧乐果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</w:t>
      </w:r>
    </w:p>
    <w:p w14:paraId="1D1CD745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食用油、油脂及其制品</w:t>
      </w:r>
    </w:p>
    <w:p w14:paraId="30B28C18">
      <w:pPr>
        <w:numPr>
          <w:ilvl w:val="0"/>
          <w:numId w:val="3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20428B9D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检验依据是产品明示标准和质量要求，GB 2760-2014《食品安全国家标准 食品添加剂使用标准》，GB 2762-2022《食品安全国家标准 食品中污染物限量》，GB 2716-2018《食品安全国家标准 植物油》。</w:t>
      </w:r>
    </w:p>
    <w:p w14:paraId="6E7FD98D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586DBF2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食用油、油脂及其制品检验项目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：酸价(KOH)，过氧化值，铅(以Pb计)，苯并[a]芘，溶剂残留量，特丁基对苯二酚(TBHQ)，乙基麦芽酚。</w:t>
      </w:r>
    </w:p>
    <w:p w14:paraId="4650E3E0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蔬菜制品</w:t>
      </w:r>
    </w:p>
    <w:p w14:paraId="6CA28F2F">
      <w:pPr>
        <w:numPr>
          <w:ilvl w:val="0"/>
          <w:numId w:val="4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32DEA323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2762-2022《食品安全国家标准 食品中污染物限量》。</w:t>
      </w:r>
    </w:p>
    <w:p w14:paraId="4B4485E7">
      <w:pPr>
        <w:numPr>
          <w:ilvl w:val="0"/>
          <w:numId w:val="4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6AA4CA1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蔬菜制品检验项目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：二氧化硫残留量，甜蜜素(以环己基氨基磺酸计)，糖精钠(以糖精计)，脱氢乙酸及其钠盐(以脱氢乙酸计)，山梨酸及其钾盐(以山梨酸计)，苯甲酸及其钠盐(以苯甲酸计)，铅(以Pb计)，镉(以Cd计)，甲基汞(以Hg计)。</w:t>
      </w:r>
    </w:p>
    <w:p w14:paraId="77885311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薯类和膨化食品</w:t>
      </w:r>
    </w:p>
    <w:p w14:paraId="046E17F6">
      <w:pPr>
        <w:numPr>
          <w:ilvl w:val="0"/>
          <w:numId w:val="5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38E71BBE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检验依据是产品明示标准和质量要求。</w:t>
      </w:r>
    </w:p>
    <w:p w14:paraId="4FECA986">
      <w:pPr>
        <w:numPr>
          <w:ilvl w:val="0"/>
          <w:numId w:val="5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3058806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薯类和膨化食品检验项目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：铅(以Pb计)。</w:t>
      </w:r>
    </w:p>
    <w:p w14:paraId="0C4C17BA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水果制品</w:t>
      </w:r>
    </w:p>
    <w:p w14:paraId="734E49D8">
      <w:pPr>
        <w:numPr>
          <w:ilvl w:val="0"/>
          <w:numId w:val="6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75BBA015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2762-2022《食品安全国家标准 食品中污染物限量》。</w:t>
      </w:r>
    </w:p>
    <w:p w14:paraId="750CD279">
      <w:pPr>
        <w:numPr>
          <w:ilvl w:val="0"/>
          <w:numId w:val="6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68EA758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水果制品检验项目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铅(以Pb计)，苯甲酸及其钠盐(以苯甲酸计)，山梨酸及其钾盐(以山梨酸计)，脱氢乙酸及其钠盐(以脱氢乙酸计)，糖精钠(以糖精计)，甜蜜素(以环己基氨基磺酸计)，二氧化硫残留量，胭脂红，苋菜红，日落黄，亮蓝，柠檬黄。</w:t>
      </w:r>
    </w:p>
    <w:p w14:paraId="22DCBE48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速冻食品</w:t>
      </w:r>
    </w:p>
    <w:p w14:paraId="3C373A92">
      <w:pPr>
        <w:numPr>
          <w:ilvl w:val="0"/>
          <w:numId w:val="7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4FC6820F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19295-2021《食品安全国家标准 速冻面米与调制食品》，GB 2762-2022《食品安全国家标准 食品中污染物限量》，GB 2760-2014《食品安全国家标准 食品添加剂使用标准》，GB 10136-2015《食品安全国家标准 动物性水产制品》。</w:t>
      </w:r>
    </w:p>
    <w:p w14:paraId="75106636">
      <w:pPr>
        <w:numPr>
          <w:ilvl w:val="0"/>
          <w:numId w:val="7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515781B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速冻食品检验项目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过氧化值(以脂肪计)，铅(以Pb计)，糖精钠(以糖精计)，甜蜜素(以环己基氨基磺酸计)，柠檬黄，日落黄，苋菜红，亮蓝，挥发性盐基氮，苯甲酸及其钠盐(以苯甲酸计)，山梨酸及其钾盐(以山梨酸计)，诱惑红，胭脂红，铬(以Cr计)，氯霉素</w:t>
      </w:r>
    </w:p>
    <w:p w14:paraId="19C7EA19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糖果制品</w:t>
      </w:r>
    </w:p>
    <w:p w14:paraId="39C438C8">
      <w:pPr>
        <w:numPr>
          <w:ilvl w:val="0"/>
          <w:numId w:val="8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28CDDECA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19299-2015《食品安全国家标准 果冻》，GB 2762-2022《食品安全国家标准 食品中污染物限量》。</w:t>
      </w:r>
    </w:p>
    <w:p w14:paraId="00A9A0CE">
      <w:pPr>
        <w:numPr>
          <w:ilvl w:val="0"/>
          <w:numId w:val="8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4A1BD5A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糖果制品检验项目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：铅(以Pb计)，糖精钠(以糖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>精计)，二氧化硫残留量，柠檬黄，苋菜红，胭脂红，日落黄，大肠菌群，甜蜜素(以环己基氨基磺酸计)，酵母，霉菌，菌落总数，苯甲酸及其钠盐(以苯甲酸计)，山梨酸及其钾盐(以山梨酸计)。</w:t>
      </w:r>
    </w:p>
    <w:p w14:paraId="412A0B6B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饮料</w:t>
      </w:r>
    </w:p>
    <w:p w14:paraId="0600D736">
      <w:pPr>
        <w:numPr>
          <w:ilvl w:val="0"/>
          <w:numId w:val="9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757AA842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2D11BD4D">
      <w:pPr>
        <w:numPr>
          <w:ilvl w:val="0"/>
          <w:numId w:val="9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5D96D2C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饮料检验项目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：亮蓝，日落黄，柠檬黄，胭脂红，糖精钠(以糖精计)，苋菜红，甜蜜素(以环己基氨基磺酸计)，山梨酸及其钾盐(以山梨酸计)，苯甲酸及其钠盐(以苯甲酸计)，脱氢乙酸及其钠盐(以脱氢乙酸计)。</w:t>
      </w:r>
    </w:p>
    <w:p w14:paraId="08C49C55">
      <w:pPr>
        <w:numPr>
          <w:ilvl w:val="0"/>
          <w:numId w:val="0"/>
        </w:numPr>
        <w:spacing w:line="600" w:lineRule="exac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D7BC8"/>
    <w:multiLevelType w:val="singleLevel"/>
    <w:tmpl w:val="888D7B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06AA7D0"/>
    <w:multiLevelType w:val="singleLevel"/>
    <w:tmpl w:val="906AA7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C041773"/>
    <w:multiLevelType w:val="singleLevel"/>
    <w:tmpl w:val="BC0417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90A05DC"/>
    <w:multiLevelType w:val="singleLevel"/>
    <w:tmpl w:val="E90A05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E7B3C5A"/>
    <w:multiLevelType w:val="singleLevel"/>
    <w:tmpl w:val="0E7B3C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2815D45"/>
    <w:multiLevelType w:val="singleLevel"/>
    <w:tmpl w:val="32815D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C43C904"/>
    <w:multiLevelType w:val="singleLevel"/>
    <w:tmpl w:val="3C43C9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4EE73936"/>
    <w:multiLevelType w:val="singleLevel"/>
    <w:tmpl w:val="4EE739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65D5311F"/>
    <w:multiLevelType w:val="singleLevel"/>
    <w:tmpl w:val="65D531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MmMzMDhmMjlkNGQ3YmNhNzZkMzdhNGU5ZGM2MzYifQ=="/>
  </w:docVars>
  <w:rsids>
    <w:rsidRoot w:val="00172A27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8D7D73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051D0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634B24"/>
    <w:rsid w:val="079A37D6"/>
    <w:rsid w:val="07E043AD"/>
    <w:rsid w:val="07E742C8"/>
    <w:rsid w:val="07F758BF"/>
    <w:rsid w:val="083D2A30"/>
    <w:rsid w:val="085573DF"/>
    <w:rsid w:val="08BC0A60"/>
    <w:rsid w:val="08BC1E22"/>
    <w:rsid w:val="08D9707F"/>
    <w:rsid w:val="08F87DE9"/>
    <w:rsid w:val="09016DA6"/>
    <w:rsid w:val="092F395F"/>
    <w:rsid w:val="094A0B8A"/>
    <w:rsid w:val="09512691"/>
    <w:rsid w:val="095306EF"/>
    <w:rsid w:val="097E05C2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9F3BFB"/>
    <w:rsid w:val="0BA25A82"/>
    <w:rsid w:val="0BBD398B"/>
    <w:rsid w:val="0BC50FCB"/>
    <w:rsid w:val="0BD525F2"/>
    <w:rsid w:val="0BFC0B78"/>
    <w:rsid w:val="0CF408F6"/>
    <w:rsid w:val="0D013409"/>
    <w:rsid w:val="0D076938"/>
    <w:rsid w:val="0D0F6722"/>
    <w:rsid w:val="0D18788E"/>
    <w:rsid w:val="0D1D2671"/>
    <w:rsid w:val="0D1D3C30"/>
    <w:rsid w:val="0D246F57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687D9E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9F7347"/>
    <w:rsid w:val="12BC15C6"/>
    <w:rsid w:val="12D4292E"/>
    <w:rsid w:val="12D57F92"/>
    <w:rsid w:val="13210400"/>
    <w:rsid w:val="13541D2B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6B7253"/>
    <w:rsid w:val="15713898"/>
    <w:rsid w:val="15945321"/>
    <w:rsid w:val="15B40291"/>
    <w:rsid w:val="15DE0157"/>
    <w:rsid w:val="15DE40B2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4950CF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16194"/>
    <w:rsid w:val="1EA231FE"/>
    <w:rsid w:val="1EB37F6B"/>
    <w:rsid w:val="1EB83BF5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975544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67AD5"/>
    <w:rsid w:val="28AD1D1C"/>
    <w:rsid w:val="28DF19B7"/>
    <w:rsid w:val="28E41464"/>
    <w:rsid w:val="29013C50"/>
    <w:rsid w:val="29183254"/>
    <w:rsid w:val="292B6D37"/>
    <w:rsid w:val="294061D5"/>
    <w:rsid w:val="295201CD"/>
    <w:rsid w:val="297D2DF5"/>
    <w:rsid w:val="29910DA7"/>
    <w:rsid w:val="299E145A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0E3988"/>
    <w:rsid w:val="2E2B796A"/>
    <w:rsid w:val="2E365CEC"/>
    <w:rsid w:val="2E535131"/>
    <w:rsid w:val="2E55071A"/>
    <w:rsid w:val="2EBA3790"/>
    <w:rsid w:val="2ED95B6C"/>
    <w:rsid w:val="2F303455"/>
    <w:rsid w:val="2F38569C"/>
    <w:rsid w:val="2F48454C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D32864"/>
    <w:rsid w:val="30E20088"/>
    <w:rsid w:val="30F37032"/>
    <w:rsid w:val="30F44B1B"/>
    <w:rsid w:val="30FF3F24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43035"/>
    <w:rsid w:val="32856E73"/>
    <w:rsid w:val="328B7638"/>
    <w:rsid w:val="3317163F"/>
    <w:rsid w:val="33307F8D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B32468"/>
    <w:rsid w:val="34CF4925"/>
    <w:rsid w:val="34D86912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E33BBF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9CE124C"/>
    <w:rsid w:val="3A3A51A6"/>
    <w:rsid w:val="3A3D346A"/>
    <w:rsid w:val="3A3E7449"/>
    <w:rsid w:val="3A66654C"/>
    <w:rsid w:val="3ACE437A"/>
    <w:rsid w:val="3AD82C40"/>
    <w:rsid w:val="3AF02EC5"/>
    <w:rsid w:val="3B1A72A8"/>
    <w:rsid w:val="3B4A6398"/>
    <w:rsid w:val="3B562F91"/>
    <w:rsid w:val="3B6848A1"/>
    <w:rsid w:val="3B7F2E7A"/>
    <w:rsid w:val="3B996A54"/>
    <w:rsid w:val="3B9E1AAB"/>
    <w:rsid w:val="3C5643EA"/>
    <w:rsid w:val="3CEE5D65"/>
    <w:rsid w:val="3CF63839"/>
    <w:rsid w:val="3D1B504E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AC170E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2F92764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D31F00"/>
    <w:rsid w:val="49F51D6E"/>
    <w:rsid w:val="4A4F4B7B"/>
    <w:rsid w:val="4AB17452"/>
    <w:rsid w:val="4AB407D2"/>
    <w:rsid w:val="4AEB40F3"/>
    <w:rsid w:val="4AF33483"/>
    <w:rsid w:val="4B1E7D2A"/>
    <w:rsid w:val="4B377B13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197D3C"/>
    <w:rsid w:val="4FB9780C"/>
    <w:rsid w:val="4FDE2637"/>
    <w:rsid w:val="502F044F"/>
    <w:rsid w:val="5033320F"/>
    <w:rsid w:val="504E5385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4C3D5B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E819E5"/>
    <w:rsid w:val="54F45796"/>
    <w:rsid w:val="55197692"/>
    <w:rsid w:val="551F71F7"/>
    <w:rsid w:val="55203A85"/>
    <w:rsid w:val="555B2C96"/>
    <w:rsid w:val="556537E3"/>
    <w:rsid w:val="556F6B09"/>
    <w:rsid w:val="55FC73F6"/>
    <w:rsid w:val="55FF00FF"/>
    <w:rsid w:val="564359AD"/>
    <w:rsid w:val="566D3959"/>
    <w:rsid w:val="567E69B4"/>
    <w:rsid w:val="56970914"/>
    <w:rsid w:val="56F118A0"/>
    <w:rsid w:val="57250421"/>
    <w:rsid w:val="5729718F"/>
    <w:rsid w:val="57346FE0"/>
    <w:rsid w:val="57422F53"/>
    <w:rsid w:val="5757315A"/>
    <w:rsid w:val="57581850"/>
    <w:rsid w:val="578C5DB7"/>
    <w:rsid w:val="57A9177C"/>
    <w:rsid w:val="57CD3501"/>
    <w:rsid w:val="57E309E3"/>
    <w:rsid w:val="57F76707"/>
    <w:rsid w:val="580451AF"/>
    <w:rsid w:val="5820370A"/>
    <w:rsid w:val="58241D08"/>
    <w:rsid w:val="58285EAA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473600"/>
    <w:rsid w:val="5B5E126B"/>
    <w:rsid w:val="5B603D1B"/>
    <w:rsid w:val="5B9F1E24"/>
    <w:rsid w:val="5BD024A7"/>
    <w:rsid w:val="5BEB756E"/>
    <w:rsid w:val="5BF46D3E"/>
    <w:rsid w:val="5C2C41EB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5949E9"/>
    <w:rsid w:val="618427B6"/>
    <w:rsid w:val="61B26506"/>
    <w:rsid w:val="61C7564C"/>
    <w:rsid w:val="621564BE"/>
    <w:rsid w:val="6220510C"/>
    <w:rsid w:val="62262253"/>
    <w:rsid w:val="62467BC8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802BB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111DC0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3D220C"/>
    <w:rsid w:val="6A6E4160"/>
    <w:rsid w:val="6A803B9F"/>
    <w:rsid w:val="6A8573D9"/>
    <w:rsid w:val="6AD05997"/>
    <w:rsid w:val="6ADE497B"/>
    <w:rsid w:val="6B1940CB"/>
    <w:rsid w:val="6B691BD8"/>
    <w:rsid w:val="6B776A9E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09631E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662C05"/>
    <w:rsid w:val="737C4210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D21397"/>
    <w:rsid w:val="75E66105"/>
    <w:rsid w:val="75EC4B22"/>
    <w:rsid w:val="760C4F08"/>
    <w:rsid w:val="761E6A3A"/>
    <w:rsid w:val="763C3364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735B56"/>
    <w:rsid w:val="78840B16"/>
    <w:rsid w:val="78C91ACD"/>
    <w:rsid w:val="78CB5C35"/>
    <w:rsid w:val="78CD05E3"/>
    <w:rsid w:val="78F7131E"/>
    <w:rsid w:val="79134850"/>
    <w:rsid w:val="79467D63"/>
    <w:rsid w:val="79800DA8"/>
    <w:rsid w:val="798571C5"/>
    <w:rsid w:val="79925605"/>
    <w:rsid w:val="79B17B87"/>
    <w:rsid w:val="7A284A3F"/>
    <w:rsid w:val="7A293151"/>
    <w:rsid w:val="7A7660CB"/>
    <w:rsid w:val="7A88691E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052C4A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Arial" w:hAnsi="Arial" w:eastAsia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3576</Words>
  <Characters>4134</Characters>
  <Lines>1</Lines>
  <Paragraphs>1</Paragraphs>
  <TotalTime>1</TotalTime>
  <ScaleCrop>false</ScaleCrop>
  <LinksUpToDate>false</LinksUpToDate>
  <CharactersWithSpaces>4236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徐贵人</cp:lastModifiedBy>
  <dcterms:modified xsi:type="dcterms:W3CDTF">2025-02-25T07:51:36Z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625D1B83D0CD4A5E83DBB96405AC5868_13</vt:lpwstr>
  </property>
  <property fmtid="{D5CDD505-2E9C-101B-9397-08002B2CF9AE}" pid="4" name="KSOTemplateDocerSaveRecord">
    <vt:lpwstr>eyJoZGlkIjoiZjdjMmMzMDhmMjlkNGQ3YmNhNzZkMzdhNGU5ZGM2MzYiLCJ1c2VySWQiOiIzODU0MTMzNTYifQ==</vt:lpwstr>
  </property>
</Properties>
</file>