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ind w:left="0"/>
        <w:textAlignment w:val="center"/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cs="宋体" w:hAnsi="宋体"/>
          <w:color w:val="000000"/>
          <w:kern w:val="0"/>
          <w:sz w:val="28"/>
          <w:szCs w:val="28"/>
          <w:lang w:bidi="ar-SA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>2024年第二季度乐清市生产领域</w:t>
      </w:r>
      <w:r>
        <w:rPr>
          <w:rStyle w:val="0"/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家用及类似场所用过电流保护断路器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>产品监督抽查结果汇总表</w:t>
      </w:r>
    </w:p>
    <w:p>
      <w:pPr>
        <w:jc w:val="right"/>
        <w:rPr>
          <w:rStyle w:val="3Char"/>
          <w:rFonts w:ascii="仿宋" w:eastAsia="仿宋" w:cs="仿宋" w:hAnsi="仿宋" w:hint="eastAsia"/>
          <w:b w:val="0"/>
          <w:color w:val="000000"/>
          <w:sz w:val="24"/>
          <w:szCs w:val="24"/>
          <w:lang w:val="en-US" w:eastAsia="zh-CN"/>
        </w:rPr>
      </w:pPr>
      <w:r>
        <w:rPr>
          <w:rFonts w:ascii="仿宋" w:eastAsia="仿宋" w:cs="仿宋" w:hAnsi="仿宋" w:hint="eastAsia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发布时间：2024年</w:t>
      </w:r>
      <w:r>
        <w:rPr>
          <w:rFonts w:ascii="仿宋" w:eastAsia="仿宋" w:cs="仿宋" w:hAnsi="仿宋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9</w:t>
      </w:r>
      <w:r>
        <w:rPr>
          <w:rFonts w:ascii="仿宋" w:eastAsia="仿宋" w:cs="仿宋" w:hAnsi="仿宋" w:hint="eastAsia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月</w:t>
      </w:r>
      <w:bookmarkStart w:id="0" w:name="_GoBack"/>
      <w:bookmarkEnd w:id="0"/>
    </w:p>
    <w:tbl>
      <w:tblPr>
        <w:jc w:val="center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45"/>
        <w:gridCol w:w="1875"/>
        <w:gridCol w:w="885"/>
        <w:gridCol w:w="1800"/>
        <w:gridCol w:w="765"/>
        <w:gridCol w:w="1605"/>
        <w:gridCol w:w="1260"/>
      </w:tblGrid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生产日期或批号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生产企业名称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监督抽查时间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检验结论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不合格项目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LCDB9-80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联测电力科技有限公司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SMGB1-63S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赛米格电力科技有限公司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DZ47S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德力西电气有限公司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DZ47-63N 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康云电气有限公司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OKM7-63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浙江欧开电气有限公司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SHB6-63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浙江施朗德电气有限公司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DZ47S-63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上海人民输配电设备有限公司乐清分公司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YHB3-80   1P 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浙江益合智能科技有限公司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NLDB1(BLB1)-63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北陆电气有限公司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HHB1-63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浙江华航电气股份有限公司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ARC1-63  2P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瑞睿电气（浙江）有限公司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NB1-63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浙江正泰电器股份有限公司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DSDB1-63(DZ47-63)   1P 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乐清市申德电器开关厂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DZ47-63L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浙江巨邦电器股份有限公司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GKHB1-63   1P  C10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乐清市高科环保电子有限公司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DM32-32  1P  C10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浙江德默勒电气科技有限公司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CBRB7-80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浙江德菱科技股份有限公司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CQB2-63L  2P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浙江创奇电气股份有限公司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 1P 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浙江兰德电器有限公司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乐清市鑫昇电气有限公司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乐清乐驰弘盛锁业科技有限公司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LZAB1-63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浙江浙良电气有限公司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NB6-63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浙江华诣电气科技有限公司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COB1-63C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欧迪森电气有限公司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CZ47-63D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上海长征电力设备有限公司乐清分公司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DZB65-80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浙江大展电器有限公司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TGB1N-63    2P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浙江天正电气股份有限公司乐清经济开发区分公司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WSB9-80   2P  C20N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浙江西屋电气股份有限公司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THB1-63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乐清市天恒电子科技有限公司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CHCB1(HCB1)-63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浙江华昌电气有限公司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JCB3-80M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浙江九策智能电气有限公司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浙江正脉电气有限公司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CATM8-63   1P  D16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科泰电气有限公司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YFB2-80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伊发控股集团有限公司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YCB9-63B   2P  C32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长城电器集团浙江科技有限公司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浙江苏德电气有限公司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JLB1-63   2P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浙江俊朗电气自动化股份有限公司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DZ47-63(SRDB1-63)  2P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小企鹅智能科技有限公司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HOKB7(DZ47-63)   1P 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浙江鸿坤电气集团有限公司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DCB2H   1P 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上海德力西开关有限公司乐清电气分公司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CSB8(DZ47)-63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昌松电气有限公司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CAB6-63   2P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常安集团有限公司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2P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华通机电股份有限公司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乐清市松泰电气有限公司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GNM3-63(SG65-63) 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浙江信基电气股份有限公司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HYCB8-63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寺崎科技有限公司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RDB3N-63   2P  C63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浙江人民电器有限公司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TMB3-80   2P  C63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零壹智芯电气股份有限公司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LYUB1-63S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乐清市联宇电气有限公司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SLB5-63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上联控股集团有限公司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CKM7(DZ47)-63N   2P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长江电气集团股份有限公司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DZ47-80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浙江索万智能科技有限公司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UKB1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浙江科瑞普电气有限公司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HYB7-63C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沪雁电气有限公司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ZQ-63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浙江全启电气科技有限公司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浙江赛诺德电气有限公司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KMCB   1P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浙江开控电气有限公司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1P  C10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亘电电气有限公司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RDB1-63(DZ47-63)   1P  C20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浙江如德电气有限公司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  <w:tab w:val="left" w:pos="420"/>
              </w:tabs>
              <w:ind w:left="425" w:hanging="425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家用及类似场所用过电流保护断路器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DZ47-63   2P   C16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2024.4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浙江涵成电气有限公司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024年2季度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运行短路能力试验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FC3EB34"/>
    <w:multiLevelType w:val="singleLevel"/>
    <w:tmpl w:val="BFC3EB34"/>
    <w:lvl w:ilvl="0">
      <w:start w:val="1"/>
      <w:numFmt w:val="decimal"/>
      <w:lvlRestart w:val="0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link w:val="3Char"/>
    <w:pPr>
      <w:keepNext/>
      <w:keepLines/>
      <w:widowControl w:val="0"/>
      <w:spacing w:before="260" w:beforeAutospacing="0" w:after="260" w:afterAutospacing="0" w:line="413" w:lineRule="auto"/>
      <w:jc w:val="both"/>
      <w:outlineLvl w:val="2"/>
    </w:pPr>
    <w:rPr>
      <w:rFonts w:ascii="Times New Roman" w:eastAsia="宋体" w:cs="Times New Roman" w:hAnsi="Times New Roman"/>
      <w:b/>
      <w:kern w:val="0"/>
      <w:sz w:val="32"/>
      <w:szCs w:val="20"/>
      <w:lang w:val="en-US" w:eastAsia="zh-CN" w:bidi="ar-SA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kern w:val="0"/>
      <w:sz w:val="32"/>
      <w:szCs w:val="20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898308F-21F9-4122-81A7-7B12F765787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4</Pages>
  <Words>0</Words>
  <Characters>3669</Characters>
  <Lines>0</Lines>
  <Paragraphs>5</Paragraphs>
  <CharactersWithSpaces>4892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2024-09-30T02:23:52Z</dcterms:modified>
</cp:coreProperties>
</file>