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999136">
      <w:pPr>
        <w:spacing w:beforeLines="50" w:afterLines="50" w:line="360" w:lineRule="auto"/>
        <w:jc w:val="center"/>
        <w:rPr>
          <w:rFonts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32"/>
          <w:szCs w:val="32"/>
        </w:rPr>
        <w:t>不合格项目说明</w:t>
      </w:r>
    </w:p>
    <w:p w14:paraId="6FC0980A">
      <w:pPr>
        <w:spacing w:line="360" w:lineRule="auto"/>
        <w:ind w:firstLine="600" w:firstLineChars="200"/>
        <w:rPr>
          <w:rFonts w:hint="eastAsia" w:ascii="仿宋_GB2312" w:hAnsi="仿宋_GB2312" w:eastAsia="仿宋_GB2312" w:cs="仿宋_GB2312"/>
          <w:sz w:val="30"/>
          <w:szCs w:val="30"/>
          <w:highlight w:val="yellow"/>
          <w:lang w:val="en-US" w:eastAsia="zh-CN"/>
        </w:rPr>
      </w:pPr>
      <w:r>
        <w:rPr>
          <w:rFonts w:hint="eastAsia" w:ascii="仿宋_GB2312" w:hAnsi="仿宋_GB2312" w:eastAsia="仿宋_GB2312" w:cs="仿宋_GB2312"/>
          <w:sz w:val="30"/>
          <w:szCs w:val="30"/>
          <w:lang w:val="en-US" w:eastAsia="zh-CN"/>
        </w:rPr>
        <w:t>一、</w:t>
      </w:r>
      <w:r>
        <w:rPr>
          <w:rFonts w:hint="eastAsia" w:ascii="仿宋_GB2312" w:hAnsi="仿宋_GB2312" w:eastAsia="仿宋_GB2312" w:cs="仿宋_GB2312"/>
          <w:sz w:val="30"/>
          <w:szCs w:val="30"/>
          <w:highlight w:val="none"/>
          <w:lang w:val="en-US" w:eastAsia="zh-CN"/>
        </w:rPr>
        <w:t>阴离子合成洗涤剂</w:t>
      </w:r>
    </w:p>
    <w:p w14:paraId="48DDB601">
      <w:pPr>
        <w:spacing w:line="360" w:lineRule="auto"/>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阴离子合成洗涤剂（</w:t>
      </w:r>
      <w:r>
        <w:rPr>
          <w:rFonts w:hint="default" w:ascii="仿宋_GB2312" w:hAnsi="仿宋_GB2312" w:eastAsia="仿宋_GB2312" w:cs="仿宋_GB2312"/>
          <w:sz w:val="30"/>
          <w:szCs w:val="30"/>
          <w:lang w:val="en-US" w:eastAsia="zh-CN"/>
        </w:rPr>
        <w:t>Anionic synthetic detergent</w:t>
      </w:r>
      <w:r>
        <w:rPr>
          <w:rFonts w:hint="eastAsia" w:ascii="仿宋_GB2312" w:hAnsi="仿宋_GB2312" w:eastAsia="仿宋_GB2312" w:cs="仿宋_GB2312"/>
          <w:sz w:val="30"/>
          <w:szCs w:val="30"/>
          <w:lang w:val="en-US" w:eastAsia="zh-CN"/>
        </w:rPr>
        <w:t>）主要成分是十二烷基苯磺酸钠，是我们日常生活中经常用到的洗衣粉、洗洁精、洗衣液、肥皂等洗涤剂的主要成分，是一种低毒物质，因其使用方便、易溶解、稳定性好、成本低等优点被广泛使用。阴离子合成洗涤剂可影响生活饮用水的质量，是饮用水质量检测的重要指标之一，也是消毒餐（饮）具质量评价的重要指标之一。如果饮用水生产过程或餐具清洗消毒过程中控制不当，会造成洗涤剂在水体或餐具上的残留过量，对人体健康产生不良影响。</w:t>
      </w:r>
    </w:p>
    <w:p w14:paraId="6B1C436F">
      <w:pPr>
        <w:spacing w:line="360" w:lineRule="auto"/>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饮水中含量不合格可能是阴离子合成洗涤剂成为环境中的有机污染物，造成饮用水中阴离子合成洗涤剂含量超标。餐（饮）具中检出阴离子合成洗涤剂的原因可能是由于餐（饮）具消毒单位使用的洗涤剂不合格或使用量过大，或未经足够量清水冲洗，最终残留在餐（饮）具中。 </w:t>
      </w:r>
    </w:p>
    <w:p w14:paraId="696910B7">
      <w:pPr>
        <w:spacing w:line="360" w:lineRule="auto"/>
        <w:ind w:firstLine="600" w:firstLineChars="200"/>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二、大肠菌群</w:t>
      </w:r>
      <w:bookmarkStart w:id="0" w:name="_GoBack"/>
      <w:bookmarkEnd w:id="0"/>
    </w:p>
    <w:p w14:paraId="0211D06D">
      <w:pPr>
        <w:spacing w:line="360" w:lineRule="auto"/>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大肠菌群是国内外常用的指示性指标之一。其卫生学意义：一是作为食品受到人与温血动物粪便污染的指示菌；二是作为肠道致病菌污染食品的指示菌，提示食品被致病菌（如沙门氏菌、志贺氏菌、致泻大肠埃希氏菌等）污染的可能性较大。食品中大肠菌群不合格，说明食品存在卫生质量缺陷，对人体健康具有潜在危害。</w:t>
      </w:r>
    </w:p>
    <w:p w14:paraId="0B4AABD9">
      <w:pPr>
        <w:spacing w:line="360" w:lineRule="auto"/>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大肠菌群超标可能由于产品的加工原料、包装材料受污染，或在生产过程中产品受人员、工器具等生产设备、环境的污染，有加热处理工艺的产品加热不彻底而导致。 </w:t>
      </w:r>
    </w:p>
    <w:p w14:paraId="583401B7">
      <w:pPr>
        <w:keepNext w:val="0"/>
        <w:keepLines w:val="0"/>
        <w:widowControl/>
        <w:suppressLineNumbers w:val="0"/>
        <w:ind w:firstLine="600" w:firstLineChars="200"/>
        <w:jc w:val="left"/>
        <w:rPr>
          <w:rFonts w:hint="eastAsia" w:ascii="仿宋_GB2312" w:hAnsi="仿宋_GB2312" w:eastAsia="仿宋_GB2312" w:cs="仿宋_GB2312"/>
          <w:color w:val="000000"/>
          <w:kern w:val="0"/>
          <w:sz w:val="30"/>
          <w:szCs w:val="30"/>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zMjg1MGRlZGYxNGUwN2ExMjVmMGI1MTc0NDE1ODIifQ=="/>
  </w:docVars>
  <w:rsids>
    <w:rsidRoot w:val="00172A27"/>
    <w:rsid w:val="000A0060"/>
    <w:rsid w:val="000E26A5"/>
    <w:rsid w:val="00151F37"/>
    <w:rsid w:val="00161AC7"/>
    <w:rsid w:val="00162952"/>
    <w:rsid w:val="001E4F93"/>
    <w:rsid w:val="0025646E"/>
    <w:rsid w:val="00280452"/>
    <w:rsid w:val="0036755F"/>
    <w:rsid w:val="00401016"/>
    <w:rsid w:val="004D3D90"/>
    <w:rsid w:val="00502C32"/>
    <w:rsid w:val="005145EB"/>
    <w:rsid w:val="00543EBC"/>
    <w:rsid w:val="005F0420"/>
    <w:rsid w:val="005F07DE"/>
    <w:rsid w:val="005F6D86"/>
    <w:rsid w:val="006477F7"/>
    <w:rsid w:val="006A5652"/>
    <w:rsid w:val="0071084E"/>
    <w:rsid w:val="007618DA"/>
    <w:rsid w:val="007746DC"/>
    <w:rsid w:val="00785C1D"/>
    <w:rsid w:val="007E1537"/>
    <w:rsid w:val="00806D94"/>
    <w:rsid w:val="00814612"/>
    <w:rsid w:val="008301D4"/>
    <w:rsid w:val="00856077"/>
    <w:rsid w:val="0085703A"/>
    <w:rsid w:val="0087278C"/>
    <w:rsid w:val="00894287"/>
    <w:rsid w:val="00897B1A"/>
    <w:rsid w:val="008B7844"/>
    <w:rsid w:val="008F06C9"/>
    <w:rsid w:val="00963981"/>
    <w:rsid w:val="009918FE"/>
    <w:rsid w:val="00A665AA"/>
    <w:rsid w:val="00AA0B3C"/>
    <w:rsid w:val="00AA4387"/>
    <w:rsid w:val="00AD0697"/>
    <w:rsid w:val="00BE4E3C"/>
    <w:rsid w:val="00C05175"/>
    <w:rsid w:val="00C108CB"/>
    <w:rsid w:val="00C3607B"/>
    <w:rsid w:val="00C36DE1"/>
    <w:rsid w:val="00C4203D"/>
    <w:rsid w:val="00C707E5"/>
    <w:rsid w:val="00C72DDF"/>
    <w:rsid w:val="00C75528"/>
    <w:rsid w:val="00C80CB4"/>
    <w:rsid w:val="00CC04FA"/>
    <w:rsid w:val="00D12D6C"/>
    <w:rsid w:val="00D46B55"/>
    <w:rsid w:val="00DD3EEC"/>
    <w:rsid w:val="00DF6BA8"/>
    <w:rsid w:val="00E226F0"/>
    <w:rsid w:val="00E33996"/>
    <w:rsid w:val="00E52F43"/>
    <w:rsid w:val="00E84087"/>
    <w:rsid w:val="00EA25F7"/>
    <w:rsid w:val="00F07ADA"/>
    <w:rsid w:val="00F26CBB"/>
    <w:rsid w:val="00F37B16"/>
    <w:rsid w:val="00F61BC1"/>
    <w:rsid w:val="00FA76BA"/>
    <w:rsid w:val="00FE5835"/>
    <w:rsid w:val="00FF7D43"/>
    <w:rsid w:val="03183E9E"/>
    <w:rsid w:val="03643418"/>
    <w:rsid w:val="038E44EE"/>
    <w:rsid w:val="05320AE8"/>
    <w:rsid w:val="05825EA0"/>
    <w:rsid w:val="07320E29"/>
    <w:rsid w:val="0D554FDF"/>
    <w:rsid w:val="0D5B0DDE"/>
    <w:rsid w:val="0FB703BB"/>
    <w:rsid w:val="13772B51"/>
    <w:rsid w:val="13904D58"/>
    <w:rsid w:val="154C6CC8"/>
    <w:rsid w:val="172C58EA"/>
    <w:rsid w:val="1767373D"/>
    <w:rsid w:val="18177127"/>
    <w:rsid w:val="1A501008"/>
    <w:rsid w:val="1B8D1A63"/>
    <w:rsid w:val="1BF472D2"/>
    <w:rsid w:val="1D0B4AE4"/>
    <w:rsid w:val="1D1241EB"/>
    <w:rsid w:val="1D9A07EC"/>
    <w:rsid w:val="1DD561D6"/>
    <w:rsid w:val="1EE90E23"/>
    <w:rsid w:val="1F6756BA"/>
    <w:rsid w:val="215A597C"/>
    <w:rsid w:val="255B14B0"/>
    <w:rsid w:val="267C6FD9"/>
    <w:rsid w:val="27842355"/>
    <w:rsid w:val="2836206D"/>
    <w:rsid w:val="28871B2B"/>
    <w:rsid w:val="293D082F"/>
    <w:rsid w:val="2B1727A7"/>
    <w:rsid w:val="2D045C51"/>
    <w:rsid w:val="2E151F6D"/>
    <w:rsid w:val="2E7A3895"/>
    <w:rsid w:val="2F6C6143"/>
    <w:rsid w:val="30CB4F2A"/>
    <w:rsid w:val="31C47426"/>
    <w:rsid w:val="3201364D"/>
    <w:rsid w:val="336A048B"/>
    <w:rsid w:val="346D7E23"/>
    <w:rsid w:val="349F7CF6"/>
    <w:rsid w:val="37DC1CD5"/>
    <w:rsid w:val="39054A08"/>
    <w:rsid w:val="3BFE5D07"/>
    <w:rsid w:val="3F6D5427"/>
    <w:rsid w:val="3F702A77"/>
    <w:rsid w:val="3FCE474E"/>
    <w:rsid w:val="42624B5A"/>
    <w:rsid w:val="42AC4D90"/>
    <w:rsid w:val="42AE33A9"/>
    <w:rsid w:val="43357D57"/>
    <w:rsid w:val="43CF24D0"/>
    <w:rsid w:val="44A95E6F"/>
    <w:rsid w:val="462F1D4E"/>
    <w:rsid w:val="499666D2"/>
    <w:rsid w:val="4A9B2890"/>
    <w:rsid w:val="4DF75A14"/>
    <w:rsid w:val="50A26DC8"/>
    <w:rsid w:val="51352455"/>
    <w:rsid w:val="55EE7172"/>
    <w:rsid w:val="578F1924"/>
    <w:rsid w:val="57B1125F"/>
    <w:rsid w:val="59E77B81"/>
    <w:rsid w:val="5AE7385C"/>
    <w:rsid w:val="5E0B5726"/>
    <w:rsid w:val="601D2513"/>
    <w:rsid w:val="60952315"/>
    <w:rsid w:val="619278D6"/>
    <w:rsid w:val="61B4415E"/>
    <w:rsid w:val="636D3943"/>
    <w:rsid w:val="64A907A2"/>
    <w:rsid w:val="655044D8"/>
    <w:rsid w:val="6676605F"/>
    <w:rsid w:val="667804E3"/>
    <w:rsid w:val="674D04C7"/>
    <w:rsid w:val="690D19E7"/>
    <w:rsid w:val="6B300C61"/>
    <w:rsid w:val="6B5443AD"/>
    <w:rsid w:val="6C495EC4"/>
    <w:rsid w:val="6CB37403"/>
    <w:rsid w:val="6D323AF2"/>
    <w:rsid w:val="6D445B80"/>
    <w:rsid w:val="6DF61D51"/>
    <w:rsid w:val="6FD60CEB"/>
    <w:rsid w:val="70931C05"/>
    <w:rsid w:val="741D72F1"/>
    <w:rsid w:val="74771C08"/>
    <w:rsid w:val="785B3B62"/>
    <w:rsid w:val="7A180BAA"/>
    <w:rsid w:val="7A3F4B33"/>
    <w:rsid w:val="7C27427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uiPriority="99" w:name="header" w:locked="1"/>
    <w:lsdException w:uiPriority="99" w:name="footer" w:locked="1"/>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99" w:semiHidden="0" w:name="Strong"/>
    <w:lsdException w:qFormat="1" w:unhideWhenUsed="0" w:uiPriority="20" w:semiHidden="0" w:name="Emphasis" w:locked="1"/>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semiHidden/>
    <w:qFormat/>
    <w:uiPriority w:val="99"/>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autoRedefine/>
    <w:qFormat/>
    <w:uiPriority w:val="99"/>
    <w:pPr>
      <w:spacing w:beforeAutospacing="1" w:afterAutospacing="1"/>
      <w:jc w:val="left"/>
    </w:pPr>
    <w:rPr>
      <w:rFonts w:cs="Times New Roman"/>
      <w:kern w:val="0"/>
      <w:sz w:val="24"/>
    </w:rPr>
  </w:style>
  <w:style w:type="table" w:styleId="4">
    <w:name w:val="Table Grid"/>
    <w:basedOn w:val="3"/>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
    <w:name w:val="Strong"/>
    <w:basedOn w:val="5"/>
    <w:autoRedefine/>
    <w:qFormat/>
    <w:uiPriority w:val="99"/>
    <w:rPr>
      <w:rFonts w:cs="Times New Roman"/>
      <w:b/>
    </w:rPr>
  </w:style>
  <w:style w:type="character" w:customStyle="1" w:styleId="7">
    <w:name w:val="font11"/>
    <w:basedOn w:val="5"/>
    <w:qFormat/>
    <w:uiPriority w:val="99"/>
    <w:rPr>
      <w:rFonts w:ascii="黑体" w:hAnsi="宋体" w:eastAsia="黑体" w:cs="黑体"/>
      <w:color w:val="000000"/>
      <w:sz w:val="32"/>
      <w:szCs w:val="32"/>
      <w:u w:val="none"/>
    </w:rPr>
  </w:style>
  <w:style w:type="character" w:customStyle="1" w:styleId="8">
    <w:name w:val="font01"/>
    <w:basedOn w:val="5"/>
    <w:autoRedefine/>
    <w:qFormat/>
    <w:uiPriority w:val="99"/>
    <w:rPr>
      <w:rFonts w:ascii="黑体" w:hAnsi="宋体" w:eastAsia="黑体" w:cs="黑体"/>
      <w:color w:val="000000"/>
      <w:sz w:val="32"/>
      <w:szCs w:val="3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Pages>2</Pages>
  <Words>8104</Words>
  <Characters>8589</Characters>
  <Lines>0</Lines>
  <Paragraphs>0</Paragraphs>
  <TotalTime>186</TotalTime>
  <ScaleCrop>false</ScaleCrop>
  <LinksUpToDate>false</LinksUpToDate>
  <CharactersWithSpaces>8675</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2019-11-27T07:42:00Z</dcterms:created>
  <dc:creator>lenovo</dc:creator>
  <cp:lastModifiedBy>「Lisa」</cp:lastModifiedBy>
  <dcterms:modified xsi:type="dcterms:W3CDTF">2024-09-11T02:25:22Z</dcterms:modified>
  <dc:title>附件：</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4DA2D70ED51B488384B2E15A3590C591</vt:lpwstr>
  </property>
</Properties>
</file>