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60" w:lineRule="auto"/>
        <w:jc w:val="center"/>
        <w:rPr>
          <w:rFonts w:ascii="仿宋_GB2312" w:hAnsi="仿宋_GB2312" w:eastAsia="仿宋_GB2312" w:cs="仿宋_GB2312"/>
          <w:b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不合格项目说明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一、镉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镉（cadmium）是一种蓄积性的重金属元素，主要损害肾脏、骨骼和消化系统。人体通过食物摄人镉之后，大约50%的镉都分布在肾脏中，15%分布在肝脏中，20%分布在肌肉中，而骨骼中镉的分布是极少量的。由于镉排泄缓慢，可对肾脏和肝脏造成巨大伤害，还可以造成骨质疏松和软化，日本因镉中毒出现过―痛痛病‖。此外，镉干扰膳食中铁的吸收和加速红细胞破坏，可引起贫血；甚至会侵害到免疫系统，继而引发肿瘤。儿童对镉暴露更敏感，长期低剂量镉暴露，不仅影响肾脏和骨骼的正常发育，还会影响免疫系统的正常功能与发育，并对高级神经活动如学习、记忆有损害作用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中国居民膳食镉暴露的主要来源是谷物和蔬菜，而肉类和水产品（包括海产品）是中国沿海几个地区人群镉污染的主要来源。造成镉污染的主要原因有：含镉的废水等污染农作物和饲料，对食品造成镉污染；玻璃、陶瓷类容器或食品包装材料中含有的镉迁移至食品中，造成食品的镉污染</w:t>
      </w:r>
    </w:p>
    <w:p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二、噻虫胺</w:t>
      </w:r>
    </w:p>
    <w:p>
      <w:pPr>
        <w:numPr>
          <w:ilvl w:val="0"/>
          <w:numId w:val="0"/>
        </w:numPr>
        <w:spacing w:line="360" w:lineRule="auto"/>
        <w:ind w:firstLine="600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噻虫胺（clothianidin），烟碱类杀虫剂，具有触杀、胃毒作用，具有根内吸活性和层间传导性。土壤处理、叶面喷施和种子处理，防治水稻、玉米、油菜、果树和蔬菜、柑橘的刺吸式和咀嚼式害虫，如飞虱、椿象、蚜虫和烟粉虱。雌雄大鼠急性经口 LD50&gt; 5000mg/kg，急性毒性分级为微毒。急性中毒可出现恶心、呕吐、头痛、乏力、躁动、抽搐等。食用食品一般不会导致噻虫胺的急性中毒，但长期食用噻虫胺超标的食品，对人体健康也有一定影响。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600" w:firstLineChars="200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三、克百威</w:t>
      </w:r>
    </w:p>
    <w:p>
      <w:pPr>
        <w:widowControl w:val="0"/>
        <w:numPr>
          <w:ilvl w:val="0"/>
          <w:numId w:val="0"/>
        </w:numPr>
        <w:spacing w:line="360" w:lineRule="auto"/>
        <w:ind w:firstLine="600" w:firstLineChars="200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克百威（carbofuran），又名呋喃丹，是氨基甲酸酯类农药中常见的一种杀虫剂、杀螨、杀线虫剂。克百威为白色结晶，无臭味，在环境不易自然降解，半衰期长，易蓄积，对环境有一定危害。克百威大鼠急性经口毒性 LD50 为 6~18mg/kg ，急性毒性分级属高毒。中毒表现为多汗、流涎、瞳孔缩小、头昏、头痛、流泪及肌肉震颤等，严重者出现血压下降、意识不清；皮肤可出现接触性皮炎。少量的农药残留不会引起人体急性中毒，但长期食用克百威超标的食品，对人体健康也有一定影响。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"/>
        </w:rPr>
        <w:t>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"/>
        </w:rPr>
        <w:t>、甜蜜素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"/>
        </w:rPr>
        <w:t>甜蜜素（sodium cyclamate），化学名称为环己基氨基磺酸钠，是一种常用甜味剂，其甜度是蔗糖的 30~80 倍，可用于饮料、果汁、冰激凌、糕点、蜜饯等食品。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"/>
        </w:rPr>
        <w:t>人体不吸收甜蜜素，几乎全部原样从粪便排出。联合国粮农组织（FAO）和世界卫生组织食品添加剂联合专家委员会（JECFA）建议其日容许摄入量（ADI）为 0~11mg/kg bw。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"/>
        </w:rPr>
        <w:t>甜蜜素在蜜饯凉果中的使用易超标，其主要原因为在蜜饯凉果中除了作为甜味剂使用外，更重要的功能是增加风味。除了蜜饯凉果外，在腌渍的蔬菜中，也发现许多边远县镇农贸市场自产自销的散装酱菜中超标率较高。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ZDA3M2I4OWE3Y2QzY2UwNDgwMjQ0NWE3ZjgxYzYifQ=="/>
  </w:docVars>
  <w:rsids>
    <w:rsidRoot w:val="00172A27"/>
    <w:rsid w:val="000A0060"/>
    <w:rsid w:val="000E26A5"/>
    <w:rsid w:val="00151F37"/>
    <w:rsid w:val="00161AC7"/>
    <w:rsid w:val="00162952"/>
    <w:rsid w:val="001E4F93"/>
    <w:rsid w:val="0025646E"/>
    <w:rsid w:val="00280452"/>
    <w:rsid w:val="0036755F"/>
    <w:rsid w:val="00401016"/>
    <w:rsid w:val="004D3D90"/>
    <w:rsid w:val="00502C32"/>
    <w:rsid w:val="005145EB"/>
    <w:rsid w:val="00543EBC"/>
    <w:rsid w:val="005F0420"/>
    <w:rsid w:val="005F07DE"/>
    <w:rsid w:val="005F6D86"/>
    <w:rsid w:val="006477F7"/>
    <w:rsid w:val="006A5652"/>
    <w:rsid w:val="0071084E"/>
    <w:rsid w:val="007618DA"/>
    <w:rsid w:val="007746DC"/>
    <w:rsid w:val="00785C1D"/>
    <w:rsid w:val="007E1537"/>
    <w:rsid w:val="00806D94"/>
    <w:rsid w:val="00814612"/>
    <w:rsid w:val="008301D4"/>
    <w:rsid w:val="00856077"/>
    <w:rsid w:val="0085703A"/>
    <w:rsid w:val="0087278C"/>
    <w:rsid w:val="00894287"/>
    <w:rsid w:val="00897B1A"/>
    <w:rsid w:val="008B7844"/>
    <w:rsid w:val="008F06C9"/>
    <w:rsid w:val="00963981"/>
    <w:rsid w:val="009918FE"/>
    <w:rsid w:val="00A665AA"/>
    <w:rsid w:val="00AA0B3C"/>
    <w:rsid w:val="00AA4387"/>
    <w:rsid w:val="00AD0697"/>
    <w:rsid w:val="00BE4E3C"/>
    <w:rsid w:val="00C05175"/>
    <w:rsid w:val="00C108CB"/>
    <w:rsid w:val="00C3607B"/>
    <w:rsid w:val="00C36DE1"/>
    <w:rsid w:val="00C4203D"/>
    <w:rsid w:val="00C707E5"/>
    <w:rsid w:val="00C72DDF"/>
    <w:rsid w:val="00C75528"/>
    <w:rsid w:val="00C80CB4"/>
    <w:rsid w:val="00CC04FA"/>
    <w:rsid w:val="00D12D6C"/>
    <w:rsid w:val="00D46B55"/>
    <w:rsid w:val="00DD3EEC"/>
    <w:rsid w:val="00DF6BA8"/>
    <w:rsid w:val="00E226F0"/>
    <w:rsid w:val="00E33996"/>
    <w:rsid w:val="00E52F43"/>
    <w:rsid w:val="00E84087"/>
    <w:rsid w:val="00EA25F7"/>
    <w:rsid w:val="00F07ADA"/>
    <w:rsid w:val="00F26CBB"/>
    <w:rsid w:val="00F37B16"/>
    <w:rsid w:val="00F61BC1"/>
    <w:rsid w:val="00FA76BA"/>
    <w:rsid w:val="00FE5835"/>
    <w:rsid w:val="00FF7D43"/>
    <w:rsid w:val="03183E9E"/>
    <w:rsid w:val="03643418"/>
    <w:rsid w:val="038E44EE"/>
    <w:rsid w:val="05320AE8"/>
    <w:rsid w:val="05825EA0"/>
    <w:rsid w:val="07320E29"/>
    <w:rsid w:val="0D554FDF"/>
    <w:rsid w:val="0FB703BB"/>
    <w:rsid w:val="13772B51"/>
    <w:rsid w:val="13904D58"/>
    <w:rsid w:val="172C58EA"/>
    <w:rsid w:val="1767373D"/>
    <w:rsid w:val="18177127"/>
    <w:rsid w:val="1A501008"/>
    <w:rsid w:val="1B8D1A63"/>
    <w:rsid w:val="1BF472D2"/>
    <w:rsid w:val="1D0B4AE4"/>
    <w:rsid w:val="1D9A07EC"/>
    <w:rsid w:val="1DD561D6"/>
    <w:rsid w:val="1EE90E23"/>
    <w:rsid w:val="1F6756BA"/>
    <w:rsid w:val="215A597C"/>
    <w:rsid w:val="255B14B0"/>
    <w:rsid w:val="267C6FD9"/>
    <w:rsid w:val="27842355"/>
    <w:rsid w:val="2836206D"/>
    <w:rsid w:val="28871B2B"/>
    <w:rsid w:val="293D082F"/>
    <w:rsid w:val="2B1727A7"/>
    <w:rsid w:val="2D045C51"/>
    <w:rsid w:val="2E151F6D"/>
    <w:rsid w:val="2E7A3895"/>
    <w:rsid w:val="30CB4F2A"/>
    <w:rsid w:val="31C47426"/>
    <w:rsid w:val="3201364D"/>
    <w:rsid w:val="336A048B"/>
    <w:rsid w:val="346D7E23"/>
    <w:rsid w:val="349F7CF6"/>
    <w:rsid w:val="37DC1CD5"/>
    <w:rsid w:val="39054A08"/>
    <w:rsid w:val="3BFE5D07"/>
    <w:rsid w:val="3F6D5427"/>
    <w:rsid w:val="3F702A77"/>
    <w:rsid w:val="3FCE474E"/>
    <w:rsid w:val="42624B5A"/>
    <w:rsid w:val="42AC4D90"/>
    <w:rsid w:val="42AE33A9"/>
    <w:rsid w:val="43357D57"/>
    <w:rsid w:val="43CF24D0"/>
    <w:rsid w:val="44A95E6F"/>
    <w:rsid w:val="462F1D4E"/>
    <w:rsid w:val="499666D2"/>
    <w:rsid w:val="4A9B2890"/>
    <w:rsid w:val="4DF75A14"/>
    <w:rsid w:val="50A26DC8"/>
    <w:rsid w:val="51352455"/>
    <w:rsid w:val="55EE7172"/>
    <w:rsid w:val="578F1924"/>
    <w:rsid w:val="57B1125F"/>
    <w:rsid w:val="59E77B81"/>
    <w:rsid w:val="5A692BEA"/>
    <w:rsid w:val="5AE7385C"/>
    <w:rsid w:val="5E0B5726"/>
    <w:rsid w:val="601D2513"/>
    <w:rsid w:val="60952315"/>
    <w:rsid w:val="619278D6"/>
    <w:rsid w:val="61B4415E"/>
    <w:rsid w:val="636D3943"/>
    <w:rsid w:val="64A907A2"/>
    <w:rsid w:val="655044D8"/>
    <w:rsid w:val="6676605F"/>
    <w:rsid w:val="667804E3"/>
    <w:rsid w:val="674D04C7"/>
    <w:rsid w:val="690D19E7"/>
    <w:rsid w:val="6B300C61"/>
    <w:rsid w:val="6B5443AD"/>
    <w:rsid w:val="6C495EC4"/>
    <w:rsid w:val="6CB37403"/>
    <w:rsid w:val="6D323AF2"/>
    <w:rsid w:val="6D445B80"/>
    <w:rsid w:val="6DF61D51"/>
    <w:rsid w:val="6FD60CEB"/>
    <w:rsid w:val="70931C05"/>
    <w:rsid w:val="741D72F1"/>
    <w:rsid w:val="74771C08"/>
    <w:rsid w:val="785B3B62"/>
    <w:rsid w:val="7A180BAA"/>
    <w:rsid w:val="7A3F4B33"/>
    <w:rsid w:val="7C27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autoRedefine/>
    <w:qFormat/>
    <w:uiPriority w:val="99"/>
    <w:rPr>
      <w:rFonts w:cs="Times New Roman"/>
      <w:b/>
    </w:rPr>
  </w:style>
  <w:style w:type="character" w:customStyle="1" w:styleId="7">
    <w:name w:val="font11"/>
    <w:basedOn w:val="5"/>
    <w:qFormat/>
    <w:uiPriority w:val="99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8">
    <w:name w:val="font01"/>
    <w:basedOn w:val="5"/>
    <w:autoRedefine/>
    <w:qFormat/>
    <w:uiPriority w:val="99"/>
    <w:rPr>
      <w:rFonts w:ascii="黑体" w:hAnsi="宋体" w:eastAsia="黑体" w:cs="黑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7523</Words>
  <Characters>7956</Characters>
  <Lines>0</Lines>
  <Paragraphs>0</Paragraphs>
  <TotalTime>14</TotalTime>
  <ScaleCrop>false</ScaleCrop>
  <LinksUpToDate>false</LinksUpToDate>
  <CharactersWithSpaces>8028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2019-11-27T07:42:00Z</dcterms:created>
  <dc:creator>lenovo</dc:creator>
  <cp:lastModifiedBy>「Lisa」</cp:lastModifiedBy>
  <dcterms:modified xsi:type="dcterms:W3CDTF">2024-06-20T03:06:16Z</dcterms:modified>
  <dc:title>附件：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4DA2D70ED51B488384B2E15A3590C591</vt:lpwstr>
  </property>
</Properties>
</file>