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</w:rPr>
      </w:pPr>
      <w:r>
        <w:rPr>
          <w:rFonts w:hint="eastAsia" w:ascii="黑体" w:hAnsi="ˎ̥" w:eastAsia="黑体" w:cs="Arial"/>
          <w:kern w:val="0"/>
          <w:sz w:val="30"/>
          <w:szCs w:val="30"/>
        </w:rPr>
        <w:t>附件1：</w:t>
      </w:r>
    </w:p>
    <w:p>
      <w:pPr>
        <w:widowControl/>
        <w:spacing w:line="640" w:lineRule="exact"/>
        <w:ind w:firstLine="3420" w:firstLineChars="9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一、炒货食品及坚果制品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19300-2014《食品安全国家标准 坚果与籽类食品》,GB 2761-2017《食品安全国家标准 食品中真菌毒素限量》,GB 2760-2014《食品安全国家标准 食品添加剂使用标准》。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炒货食品及坚果制品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包括酸价(以脂肪计)(KOH)、过氧化值(以脂肪计)、黄曲霉毒素B₁、甜蜜素(以环己基氨基磺酸计)、霉菌。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二、调味品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食品添加剂使用标准》,GB 2762-2017《食品安全国家标准 食品中污染物限量》。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调味品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包括脱氢乙酸及其钠盐(以脱氢乙酸计)、甜蜜素(以环己基氨基磺酸计)、二氧化硫残留量、铅(以Pb计)。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三、豆制品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食品添加剂使用标准》,GB 2762-2022《食品安全国家标准 食品中污染物限量》。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豆制品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苯甲酸及其钠盐(以苯甲酸计)、山梨酸及其钾盐(以山梨酸计)、脱氢乙酸及其钠盐(以脱氢乙酸计)、丙酸及其钠盐、钙盐(以丙酸计)、防腐剂混合使用时各自用量占其最大使用量的比例之和、糖精钠(以糖精计)、铝的残留量(干样品、以Al计)、铅(以Pb计)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四、糕点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7099-2015《食品安全国家标准 糕点，面包》，GB 2760-2014《食品安全国家标准 食品添加剂使用标准》，GB 31607-2021《食品安全国家标准 散装即食食品中致病菌限量》，GB 29921-2021《食品安全国家标准 预包装食品中致病菌限量》。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酸价(以脂肪计)(KOH)、过氧化值(以脂肪计)、糖精钠(以糖精计)、苯甲酸及其钠盐(以苯甲酸计)、山梨酸及其钾盐(以山梨酸计)、铝的残留量(干样品、以Al计)、丙酸及其钠盐、钙盐(以丙酸计)、脱氢乙酸及其钠盐(以脱氢乙酸计)、纳他霉素、防腐剂混合使用时各自用量占其最大使用量的比例之和、菌落总数、大肠菌群、金黄色葡萄球菌、沙门氏菌、霉菌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五、蔬菜制品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食品添加剂使用标准》,GB 2762-2022《食品安全国家标准 食品中污染物限量》。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蔬菜制品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苯甲酸及其钠盐(以苯甲酸计)、山梨酸及其钾盐(以山梨酸计)、脱氢乙酸及其钠盐(以脱氢乙酸计)、糖精钠(以糖精计)、甜蜜素(以环己基氨基磺酸计)、防腐剂混合使用时各自用量占其最大使用量的比例之和、二氧化硫残留量、铅(以Pb计)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六、水果制品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食品添加剂使用标准》,GB 2762-2022《食品安全国家标准 食品中污染物限量》。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水果制品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包括山梨酸及其钾盐(以山梨酸计)、糖精钠(以糖精计)、铅(以Pb计)。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七、食用农产品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>检验依据是GB 19300-2014《食品安全国家标准 坚果与籽类食品》,GB 2761-2017《食品安全国家标准 食品中真菌毒素限量》，GB 2763-2021《食品安全国家标准 食品中农药最大残留限量》,GB 2763.1-2022《食品安全国家标准食品中2,4-滴丁酸钠盐等112种农药最大残留限量》，GB 31650.1-2022《食品安全国家标准 食品中41种兽药最大残留限量》,GB 31650-2019《食品安全国家标准 食品中兽药最大残留限量》,农业农村部公告 第250号《食品动物中禁止使用的药品及其他化合物清单》，GB 22556-2008《豆芽卫生标准》,GB 2762-2022《食品安全国家标准 食品中污染物限量》,国家食品药品监督管理总局 农业部 国家卫生和计划生育委员会关于豆芽生产过程中禁止使用6-苄基腺嘌呤等物质的公告(2015 年第 11 号)。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生干坚果与籽类食品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包括酸价(以脂肪计)(KOH)、过氧化值(以脂肪计)、黄曲霉毒素B₁。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蔬菜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倍硫磷、灭蝇胺、毒死蜱、水胺硫磷、克百威、啶虫脒、亚硫酸盐(以SO₂计)、总汞(以Hg计)、6-苄基腺嘌呤(6-BA)、4-氯苯氧乙酸钠(以4-氯苯氧乙酸计)、甲拌磷、噻虫胺、噻虫嗪、敌敌畏、腐霉利、氯氟氰菊酯和高效氯氟氰菊酯、氯氰菊酯和高效氯氰菊酯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水产品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包括恩诺沙星、孔雀石绿、氯霉素、地西泮、甲氧苄啶、隐色孔雀石绿、环丙沙星。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畜禽肉及副产品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包括氧氟沙星、甲氧苄啶、恩诺沙星、氟苯尼考、氯霉素、环丙沙星、莱克多巴胺、沙丁胺醇、克伦特罗。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鲜蛋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包括甲硝唑、地美硝唑、氟苯尼考、恩诺沙星、氯霉素、环丙沙星。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水果类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包括吡虫啉、噻虫嗪、噻虫胺、腈苯唑、吡唑醚菌酯、多菌灵、戊唑醇。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iZTJhMTQ0YzEzNjE1MDdiMTcyM2U5ZjIzNmIyNDEifQ=="/>
  </w:docVars>
  <w:rsids>
    <w:rsidRoot w:val="687F61AF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E0C6A05"/>
    <w:rsid w:val="0E2D7D0A"/>
    <w:rsid w:val="0E495A67"/>
    <w:rsid w:val="0ED7019D"/>
    <w:rsid w:val="0EDC1A76"/>
    <w:rsid w:val="0EE37806"/>
    <w:rsid w:val="0F06074C"/>
    <w:rsid w:val="0F1C2A6E"/>
    <w:rsid w:val="0F2C6BB2"/>
    <w:rsid w:val="0F336BE3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5A5FFB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5F1A8D"/>
    <w:rsid w:val="1B734D96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7A3A64"/>
    <w:rsid w:val="1EA231FE"/>
    <w:rsid w:val="1EB37F6B"/>
    <w:rsid w:val="1ED07B38"/>
    <w:rsid w:val="1ED1384B"/>
    <w:rsid w:val="1EF34941"/>
    <w:rsid w:val="1EF57023"/>
    <w:rsid w:val="1F2627AC"/>
    <w:rsid w:val="1F2877A2"/>
    <w:rsid w:val="1F2A7917"/>
    <w:rsid w:val="1F2E043B"/>
    <w:rsid w:val="1F562061"/>
    <w:rsid w:val="1F7E1B96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7C0853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EE5D65"/>
    <w:rsid w:val="3CF63839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2EB7A99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F118A0"/>
    <w:rsid w:val="57250421"/>
    <w:rsid w:val="5729718F"/>
    <w:rsid w:val="57422F53"/>
    <w:rsid w:val="5757315A"/>
    <w:rsid w:val="57581850"/>
    <w:rsid w:val="578C5DB7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170ED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8427B6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3D28D9"/>
    <w:rsid w:val="656255DC"/>
    <w:rsid w:val="65E2330E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43B2B"/>
    <w:rsid w:val="67EC6763"/>
    <w:rsid w:val="67FB167D"/>
    <w:rsid w:val="68303F7E"/>
    <w:rsid w:val="686652F8"/>
    <w:rsid w:val="6873156D"/>
    <w:rsid w:val="687F61AF"/>
    <w:rsid w:val="68882CE8"/>
    <w:rsid w:val="688C5090"/>
    <w:rsid w:val="68926DD8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569A6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467D63"/>
    <w:rsid w:val="79800DA8"/>
    <w:rsid w:val="798571C5"/>
    <w:rsid w:val="79925605"/>
    <w:rsid w:val="79B17B87"/>
    <w:rsid w:val="7A284A3F"/>
    <w:rsid w:val="7A293151"/>
    <w:rsid w:val="7A7660CB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6726D7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989</Words>
  <Characters>1074</Characters>
  <Lines>1</Lines>
  <Paragraphs>1</Paragraphs>
  <TotalTime>21</TotalTime>
  <ScaleCrop>false</ScaleCrop>
  <LinksUpToDate>false</LinksUpToDate>
  <CharactersWithSpaces>1087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朱珂珂-科仪阳光检测</cp:lastModifiedBy>
  <dcterms:modified xsi:type="dcterms:W3CDTF">2023-10-27T01:26:10Z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961BE9A45AB1440084B51677A460E5C4</vt:lpwstr>
  </property>
</Properties>
</file>