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一、炒货食品及坚果制品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2761-2017《食品安全国家标准 食品中真菌毒素限量》，GB 19300-2014《食品安全国家标准 坚果与籽类食品》。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包括霉菌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酸价(以脂肪计)(KOH)。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二、淀粉及淀粉制品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包括铝的残留量(干样品，以Al计)、苯甲酸及其钠盐(以苯甲酸计)、山梨酸及其钾盐(以山梨酸计)、二氧化硫残留量。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三、方便食品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食品添加剂使用标准》，产品明示标准和质量要求。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四、蜂产品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14963-2011《食品安全国家标准 蜂蜜》，GB 31650-2019《食品安全国家标准 食品中兽药最大残留限量》，农业农村部公告 第250号《食品动物中禁止使用的药品及其他化合物清单》。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蜂产品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包括果糖和葡萄糖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蔗糖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甲硝唑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霉菌计数。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五、糕点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7099-2015《食品安全国家标准 糕点、面包》,GB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包括酸价(以脂肪计)(KOH)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丙酸及其钠盐、钙盐(以丙酸计)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六、罐头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罐头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七、粮食加工品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食品中污染物限量》，GB 2761-2017《食品安全国家标准 食品中真菌毒素限量》，产品明示标准和质量要求。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镉(以Cd计)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八、食糖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13104-2014《食品安全国家标准 食糖》，GB/T 35883-2018《冰糖》。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食糖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包括蔗糖分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螨。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九、蔬菜制品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食品中污染物限量》，GB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蔬菜制品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十、水果制品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食品中污染物限量》,GB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十一、调味品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2762-2017《食品安全国家标准 食品中污染物限量》，GB/T 18187-2000《酿造食醋》，NY/T 1053-2018《绿色食品 味精》，GB 26878-2011《食品安全国家标准 食用盐碘含量》，产品明示标准和质量要求。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谷氨酸钠含量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三氯蔗糖、糖精钠(以糖精计)、脱氢乙酸及其钠盐(以脱氢乙酸计)、苯甲酸及其钠盐(以苯甲酸计)、山梨酸及其钾盐(以山梨酸计)、总酸(以乙酸计)、二氧化硫残留量、酸价(以脂肪计)(KOH)、总砷(以As计)、碘(以I计)、亚铁氰化钾(以亚铁氰根计)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十二、饮料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7101-2022《食品安全国家标准 饮料》，GB 2760-2014《食品安全国家标准 食品添加剂使用标准》，GB 19298-2014《食品安全国家标准 包装饮用水》，GB 2762-2017《食品安全国家标准 食品中污染物限量》，GB 8537-2018《食品安全国家标准 饮用天然矿泉水》。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安赛蜜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、铜绿假单胞菌、溴酸盐、余氯(游离氯)、耗氧量(以O₂计)、亚硝酸盐(以NO₂⁻计)、镍、硝酸盐(以NO₃⁻计)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十三、食用农产品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2763-2021《食品安全国家标准 食品中农药最大残留限量》。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包括噻虫胺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乙酰甲胺磷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氧乐果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毒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吡虫啉。</w:t>
      </w:r>
    </w:p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tabs>
          <w:tab w:val="left" w:pos="-200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OGYyZTc3MDFjNWI0YTk5NTMzYjFiZGE2YzRlOGM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96A33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5E4CB5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83460D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614DB"/>
    <w:rsid w:val="404B3B44"/>
    <w:rsid w:val="406B2550"/>
    <w:rsid w:val="40803FEC"/>
    <w:rsid w:val="40AA1126"/>
    <w:rsid w:val="40B2639F"/>
    <w:rsid w:val="40C34647"/>
    <w:rsid w:val="40C75D0C"/>
    <w:rsid w:val="40F73782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6A54F5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D6655E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2374</Words>
  <Characters>2760</Characters>
  <Lines>1</Lines>
  <Paragraphs>1</Paragraphs>
  <TotalTime>100</TotalTime>
  <ScaleCrop>false</ScaleCrop>
  <LinksUpToDate>false</LinksUpToDate>
  <CharactersWithSpaces>2831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Administrator</cp:lastModifiedBy>
  <dcterms:modified xsi:type="dcterms:W3CDTF">2023-08-15T08:22:27Z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961BE9A45AB1440084B51677A460E5C4</vt:lpwstr>
  </property>
</Properties>
</file>