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40" w:lineRule="exact"/>
        <w:rPr>
          <w:rFonts w:ascii="黑体" w:hAnsi="ˎ̥" w:eastAsia="黑体" w:cs="Arial"/>
          <w:kern w:val="0"/>
          <w:sz w:val="30"/>
          <w:szCs w:val="30"/>
          <w:highlight w:val="none"/>
        </w:rPr>
      </w:pPr>
      <w:r>
        <w:rPr>
          <w:rFonts w:hint="eastAsia" w:ascii="黑体" w:hAnsi="ˎ̥" w:eastAsia="黑体" w:cs="Arial"/>
          <w:kern w:val="0"/>
          <w:sz w:val="30"/>
          <w:szCs w:val="30"/>
          <w:highlight w:val="none"/>
        </w:rPr>
        <w:t>附件1：</w:t>
      </w:r>
    </w:p>
    <w:p>
      <w:pPr>
        <w:widowControl/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highlight w:val="none"/>
        </w:rPr>
        <w:t>本次检验项目</w:t>
      </w:r>
    </w:p>
    <w:p>
      <w:pPr>
        <w:tabs>
          <w:tab w:val="left" w:pos="-200"/>
        </w:tabs>
        <w:rPr>
          <w:rFonts w:hint="default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一、餐饮食品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7099-2015《食品安全国家标准 糕点、面包》,GB 2760-2014《食品安全国家标准 食品添加剂使用标准》，GB 14934-2016《食品安全国家标准 消毒餐（饮）具》。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苯甲酸及其钠盐（以苯甲酸计），糖精钠（以糖精计），山梨酸及其钾盐（以山梨酸计），铝的残留量(干样品，以Al计)，脱氢乙酸及其钠盐（以脱氢乙酸计），酸价(以脂肪计))(KOH)，过氧化值(以脂肪计)，大肠菌群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二、食用农产品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检验依据是中华人民共和国农业农村部公告第250号《食品动物中禁止使用的药品及其他化合物清单》，GB 2763-2021《食品安全国家标准 食品中农药最大残留限量》，GB 31650-2019《食品安全国家标准 食品中兽药最大残留限量》。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tabs>
          <w:tab w:val="left" w:pos="-200"/>
        </w:tabs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1.鸡蛋：氟虫腈,呋喃唑酮代谢物,氯霉素,甲硝唑,地美硝唑；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2.葡萄：氯氟氰菊酯和高效氯氟氰菊酯,苯醚甲环唑,氰戊菊酯和S-氰戊菊酯；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3.番茄：毒死蜱,氯氟氰菊酯和高效氯氟氰菊酯,敌敌畏；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5.胡萝卜：氯氟氰菊酯和高效氯氟氰菊酯,甲拌磷；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6.鸡肉：呋喃唑酮代谢物,氯霉素,恩诺沙星,呋喃它酮代谢物,甲氧苄啶,呋喃西林代谢物,土霉素,多西环素,甲硝唑；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7.结球甘蓝：氧乐果,乙酰甲胺磷,甲基异柳磷；</w:t>
      </w:r>
    </w:p>
    <w:p>
      <w:pPr>
        <w:tabs>
          <w:tab w:val="left" w:pos="-200"/>
        </w:tabs>
        <w:ind w:firstLine="640" w:firstLineChars="200"/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Times New Roman" w:eastAsia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8.莲藕：氧乐果,克百威。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三、饼干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检验依据是GB/T 20980-2021《饼干质量通则》,GB 7100-2015《食品安全国家标准 饼干》,GB 2760-2014《食品安全国家标准 食品添加剂使用标准》,GB 31607-2021《食品安全国家标准 散装即食食品中致病菌限量》。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检测项目为甜蜜素(以环己基氨基磺酸计),大肠菌群,苯甲酸及其钠盐(以苯甲酸计),菌落总数,糖精钠(以糖精计),山梨酸及其钾盐(以山梨酸计),铝的残留量(干样品，以Al计),沙门氏菌,金黄色葡萄球菌,霉菌。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四、炒货食品及坚果制品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食品添加剂使用标准》,GB 19300-2014《食品安全国家标准 坚果与籽类食品》。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检测项目为甜蜜素(以环己基氨基磺酸计),大肠菌群,酸价(以脂肪计)(KOH),过氧化值(以脂肪计),霉菌。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五、淀粉及淀粉制品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食品添加剂使用标准》,GB/T 23586-2009《酱卤肉制品》，GB 2762-2017《食品安全国家标准 食品中污染物限量》,GB/T 8885-2017《食用玉米淀粉》。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检测项目为铅(以Pb计),二氧化硫残留量(最大使用量以二氧化硫残留量计),铝的残留量(干样品，以Al计)。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六、豆制品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食品添加剂使用标准》,GB 2762-2017《食品安全国家标准 食品中污染物限量》。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丙酸及其钠盐、钙盐(以丙酸计),苯甲酸及其钠盐(以苯甲酸计),脱氢乙酸及其钠盐(以脱氢乙酸计),铅(以Pb计),山梨酸及其钾盐(以山梨酸计),防腐剂混合使用时各自用量占其最大使用量的比例之和,铝的残留量(干样品，以Al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七、方便食品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17400-2015《食品安全国家标准 方便面》。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检测项目为大肠菌群,菌落总数,酸价(以脂肪计)(KOH),水分,过氧化值(以脂肪计)。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八、粮食加工品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2761-2017《食品安全国家标准 食品中真菌毒素限量》,GB 2762-2017《食品安全国家标准 食品中污染物限量》,GB/T 1354-2018《大米》。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检测项目为黄曲霉毒素B₁,铅(以Pb计),镉(以Cd计)。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九、乳制品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检验依据是卫生部、工业和信息化部、农业部、工商总局、质检总局公告2011年第10号,GB 25190-2010《食品安全国家标准 灭菌乳》，GB 19302-2010《食品安全国家标准 发酵乳》,GB 2760-2014《食品安全国家标准 食品添加剂使用标准》,GB 29921-2021《食品安全国家标准 预包装食品中致病菌限量》,卫生部、工业和信息化部、农业部、工商总局、质检总局公告2011年第10号《关于三聚氰胺在食品中的限量值的公告》。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检测项目为蛋白质,大肠菌群,酵母,山梨酸及其钾盐(以山梨酸计),金黄色葡萄球菌,沙门氏菌,霉菌,三聚氰胺,商业无菌,酸度。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十、食用油、油脂及其制品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2760-2014《食品安全国家标准 食品添加剂使用标准》,GB/T 1535-2017《大豆油》。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检测项目为特丁基对苯二酚(TBHQ),酸价(KOH),过氧化值(以脂肪计),溶剂残留量。</w:t>
      </w:r>
    </w:p>
    <w:p>
      <w:pPr>
        <w:tabs>
          <w:tab w:val="left" w:pos="-200"/>
        </w:tabs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eastAsia="黑体"/>
          <w:color w:val="auto"/>
          <w:kern w:val="0"/>
          <w:sz w:val="32"/>
          <w:szCs w:val="32"/>
          <w:highlight w:val="none"/>
          <w:lang w:val="en-US" w:eastAsia="zh-CN"/>
        </w:rPr>
        <w:t>十一、调味品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（一）检验依据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检验依据是GB 2762-2017《食品安全国家标准 食品中污染物限量》，GB 2760-2014《食品安全国家标准 食品添加剂使用标准》，GB/T 5461-2016《食用盐》，GB 31644-2018《食品安全国家标准 复合调味料》，SB/T 10371-2003《鸡精调味料》。</w:t>
      </w:r>
    </w:p>
    <w:p>
      <w:pPr>
        <w:spacing w:line="600" w:lineRule="exact"/>
        <w:rPr>
          <w:rFonts w:hint="eastAsia" w:eastAsia="仿宋_GB2312"/>
          <w:kern w:val="0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0"/>
          <w:sz w:val="32"/>
          <w:szCs w:val="32"/>
          <w:highlight w:val="none"/>
          <w:lang w:eastAsia="zh-CN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highlight w:val="none"/>
          <w:lang w:val="en-US" w:eastAsia="zh-CN" w:bidi="ar"/>
        </w:rPr>
        <w:t>检测项目为总砷(以As计)，甜蜜素(以环己基氨基磺酸计)，铅(以Pb计)，大肠菌群，碘(以I计)，菌落总数，亚铁氰化钾/亚铁氰化钠(以亚铁氰根计)，谷氨酸钠，呈味核苷酸二钠。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2388235</wp:posOffset>
              </wp:positionH>
              <wp:positionV relativeFrom="paragraph">
                <wp:posOffset>-60960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8.05pt;margin-top:-4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v8ECStgAAAAKAQAADwAAAAAAAAABACAAAAAiAAAAZHJzL2Rvd25yZXYueG1s&#10;UEsBAhQAFAAAAAgAh07iQEi29ifcAgAAJAYAAA4AAAAAAAAAAQAgAAAAJwEAAGRycy9lMm9Eb2Mu&#10;eG1sUEsFBgAAAAAGAAYAWQEAAHU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liMjgxMjljZmY4MjFhOGE1MWYwOTczM2FhMDMwZTMifQ=="/>
  </w:docVars>
  <w:rsids>
    <w:rsidRoot w:val="687F61AF"/>
    <w:rsid w:val="001F1D2C"/>
    <w:rsid w:val="00235EF3"/>
    <w:rsid w:val="00235F00"/>
    <w:rsid w:val="00260966"/>
    <w:rsid w:val="002A26D4"/>
    <w:rsid w:val="004323E3"/>
    <w:rsid w:val="006F1C92"/>
    <w:rsid w:val="00AF7A58"/>
    <w:rsid w:val="00BB2BF8"/>
    <w:rsid w:val="00CA6494"/>
    <w:rsid w:val="012C383A"/>
    <w:rsid w:val="013A4588"/>
    <w:rsid w:val="01517CB9"/>
    <w:rsid w:val="01BA61B0"/>
    <w:rsid w:val="01FB0E33"/>
    <w:rsid w:val="02097C9F"/>
    <w:rsid w:val="020C62E0"/>
    <w:rsid w:val="022863B7"/>
    <w:rsid w:val="02372252"/>
    <w:rsid w:val="023F6F47"/>
    <w:rsid w:val="02B30952"/>
    <w:rsid w:val="02D768EE"/>
    <w:rsid w:val="03241876"/>
    <w:rsid w:val="032720FB"/>
    <w:rsid w:val="03382841"/>
    <w:rsid w:val="03597303"/>
    <w:rsid w:val="037614DC"/>
    <w:rsid w:val="03CC01FC"/>
    <w:rsid w:val="03E45054"/>
    <w:rsid w:val="03E6298F"/>
    <w:rsid w:val="0433224A"/>
    <w:rsid w:val="04345960"/>
    <w:rsid w:val="04640B83"/>
    <w:rsid w:val="0482068E"/>
    <w:rsid w:val="04A15406"/>
    <w:rsid w:val="04AC5B58"/>
    <w:rsid w:val="04AF768B"/>
    <w:rsid w:val="04B671B8"/>
    <w:rsid w:val="04E1472E"/>
    <w:rsid w:val="052B2F21"/>
    <w:rsid w:val="053C6B0E"/>
    <w:rsid w:val="0573331D"/>
    <w:rsid w:val="05AC22B4"/>
    <w:rsid w:val="05BC3512"/>
    <w:rsid w:val="05CC2005"/>
    <w:rsid w:val="05E27A84"/>
    <w:rsid w:val="05EE36C2"/>
    <w:rsid w:val="05F803C8"/>
    <w:rsid w:val="0623044A"/>
    <w:rsid w:val="06304C93"/>
    <w:rsid w:val="064003FC"/>
    <w:rsid w:val="06427797"/>
    <w:rsid w:val="066B71D2"/>
    <w:rsid w:val="067B096D"/>
    <w:rsid w:val="06834C47"/>
    <w:rsid w:val="0689230D"/>
    <w:rsid w:val="068E3D76"/>
    <w:rsid w:val="06CA34A4"/>
    <w:rsid w:val="06F7393E"/>
    <w:rsid w:val="070755FA"/>
    <w:rsid w:val="07520C39"/>
    <w:rsid w:val="0790350F"/>
    <w:rsid w:val="07DC0503"/>
    <w:rsid w:val="07E043AD"/>
    <w:rsid w:val="07E06245"/>
    <w:rsid w:val="07E742C8"/>
    <w:rsid w:val="07F758BF"/>
    <w:rsid w:val="0833551E"/>
    <w:rsid w:val="083D2A30"/>
    <w:rsid w:val="087D5842"/>
    <w:rsid w:val="088968DD"/>
    <w:rsid w:val="08B51480"/>
    <w:rsid w:val="08BC1E22"/>
    <w:rsid w:val="08F87DE9"/>
    <w:rsid w:val="09016DA6"/>
    <w:rsid w:val="092F395F"/>
    <w:rsid w:val="094A0B8A"/>
    <w:rsid w:val="09512691"/>
    <w:rsid w:val="095306EF"/>
    <w:rsid w:val="09857875"/>
    <w:rsid w:val="099F6330"/>
    <w:rsid w:val="09A137B2"/>
    <w:rsid w:val="09A908B8"/>
    <w:rsid w:val="09F25F0B"/>
    <w:rsid w:val="0A0A75A9"/>
    <w:rsid w:val="0A0D52EB"/>
    <w:rsid w:val="0A2D68D8"/>
    <w:rsid w:val="0A334D52"/>
    <w:rsid w:val="0A4B1B7E"/>
    <w:rsid w:val="0ABE2142"/>
    <w:rsid w:val="0AC86252"/>
    <w:rsid w:val="0ADB2CF4"/>
    <w:rsid w:val="0AEA1189"/>
    <w:rsid w:val="0AEA57BA"/>
    <w:rsid w:val="0AF875BB"/>
    <w:rsid w:val="0B0C4053"/>
    <w:rsid w:val="0B196FE5"/>
    <w:rsid w:val="0B1C3A38"/>
    <w:rsid w:val="0B246449"/>
    <w:rsid w:val="0B2823DD"/>
    <w:rsid w:val="0B2B5A29"/>
    <w:rsid w:val="0B5212DC"/>
    <w:rsid w:val="0B672A54"/>
    <w:rsid w:val="0BA25A82"/>
    <w:rsid w:val="0BA53A2D"/>
    <w:rsid w:val="0BA852CC"/>
    <w:rsid w:val="0BAB4068"/>
    <w:rsid w:val="0BBD398B"/>
    <w:rsid w:val="0BC50FCB"/>
    <w:rsid w:val="0BD525F2"/>
    <w:rsid w:val="0C0F5126"/>
    <w:rsid w:val="0C10151D"/>
    <w:rsid w:val="0C3721AC"/>
    <w:rsid w:val="0C4D5E73"/>
    <w:rsid w:val="0C8E2713"/>
    <w:rsid w:val="0CB05950"/>
    <w:rsid w:val="0CF408F6"/>
    <w:rsid w:val="0D013409"/>
    <w:rsid w:val="0D076938"/>
    <w:rsid w:val="0D1D2671"/>
    <w:rsid w:val="0D1D3C30"/>
    <w:rsid w:val="0D444A4E"/>
    <w:rsid w:val="0D5670A1"/>
    <w:rsid w:val="0D970709"/>
    <w:rsid w:val="0E0C6A05"/>
    <w:rsid w:val="0E0F33E0"/>
    <w:rsid w:val="0E2D7D0A"/>
    <w:rsid w:val="0E495A67"/>
    <w:rsid w:val="0E910299"/>
    <w:rsid w:val="0EC06493"/>
    <w:rsid w:val="0ED7019D"/>
    <w:rsid w:val="0EDB0559"/>
    <w:rsid w:val="0EDC1A76"/>
    <w:rsid w:val="0EE37806"/>
    <w:rsid w:val="0F06074C"/>
    <w:rsid w:val="0F1C2A6E"/>
    <w:rsid w:val="0F2C6BB2"/>
    <w:rsid w:val="0F336BE3"/>
    <w:rsid w:val="0F7C09B4"/>
    <w:rsid w:val="0F8017D6"/>
    <w:rsid w:val="0F8C280E"/>
    <w:rsid w:val="0FF26B15"/>
    <w:rsid w:val="0FFB3012"/>
    <w:rsid w:val="10172A20"/>
    <w:rsid w:val="10615A49"/>
    <w:rsid w:val="10686DD7"/>
    <w:rsid w:val="106F63B8"/>
    <w:rsid w:val="107B4D5D"/>
    <w:rsid w:val="10B954A3"/>
    <w:rsid w:val="10F91743"/>
    <w:rsid w:val="10FB7C4C"/>
    <w:rsid w:val="11160F29"/>
    <w:rsid w:val="111A0E9B"/>
    <w:rsid w:val="112D7194"/>
    <w:rsid w:val="113F521F"/>
    <w:rsid w:val="11415A7A"/>
    <w:rsid w:val="114D3666"/>
    <w:rsid w:val="117731FC"/>
    <w:rsid w:val="118724ED"/>
    <w:rsid w:val="11B76E7E"/>
    <w:rsid w:val="11C97D4A"/>
    <w:rsid w:val="11ED5847"/>
    <w:rsid w:val="11F43525"/>
    <w:rsid w:val="12045226"/>
    <w:rsid w:val="12064AFA"/>
    <w:rsid w:val="12154974"/>
    <w:rsid w:val="121B7875"/>
    <w:rsid w:val="12487613"/>
    <w:rsid w:val="126E3327"/>
    <w:rsid w:val="128A74D9"/>
    <w:rsid w:val="129B0508"/>
    <w:rsid w:val="12BC15C6"/>
    <w:rsid w:val="12D4292E"/>
    <w:rsid w:val="12D57F92"/>
    <w:rsid w:val="12F40DF6"/>
    <w:rsid w:val="13210400"/>
    <w:rsid w:val="136147D8"/>
    <w:rsid w:val="13680186"/>
    <w:rsid w:val="137D2B9A"/>
    <w:rsid w:val="13A16CB9"/>
    <w:rsid w:val="13BD44C2"/>
    <w:rsid w:val="13C133CE"/>
    <w:rsid w:val="13DE7D5C"/>
    <w:rsid w:val="14397DBE"/>
    <w:rsid w:val="143B543C"/>
    <w:rsid w:val="144826AD"/>
    <w:rsid w:val="14861F22"/>
    <w:rsid w:val="148F29E5"/>
    <w:rsid w:val="14977C8B"/>
    <w:rsid w:val="149E5B80"/>
    <w:rsid w:val="151F4972"/>
    <w:rsid w:val="15713898"/>
    <w:rsid w:val="15945321"/>
    <w:rsid w:val="15AE5784"/>
    <w:rsid w:val="15B40291"/>
    <w:rsid w:val="15DE0157"/>
    <w:rsid w:val="1604167D"/>
    <w:rsid w:val="162645DF"/>
    <w:rsid w:val="16314110"/>
    <w:rsid w:val="1665019B"/>
    <w:rsid w:val="1692665E"/>
    <w:rsid w:val="16B94831"/>
    <w:rsid w:val="16BA4105"/>
    <w:rsid w:val="16C531D6"/>
    <w:rsid w:val="16CA07EC"/>
    <w:rsid w:val="17541171"/>
    <w:rsid w:val="17992A6C"/>
    <w:rsid w:val="17B12861"/>
    <w:rsid w:val="17BA432C"/>
    <w:rsid w:val="17C26F28"/>
    <w:rsid w:val="17EB645B"/>
    <w:rsid w:val="181A30AD"/>
    <w:rsid w:val="181F4F19"/>
    <w:rsid w:val="18433143"/>
    <w:rsid w:val="184E4AF0"/>
    <w:rsid w:val="186C62F3"/>
    <w:rsid w:val="18A62B93"/>
    <w:rsid w:val="18AD2173"/>
    <w:rsid w:val="18B11CB1"/>
    <w:rsid w:val="18D16A0C"/>
    <w:rsid w:val="190E67DC"/>
    <w:rsid w:val="1919769B"/>
    <w:rsid w:val="197A4BF5"/>
    <w:rsid w:val="19A277FE"/>
    <w:rsid w:val="19A73118"/>
    <w:rsid w:val="19AC18DF"/>
    <w:rsid w:val="19BD0653"/>
    <w:rsid w:val="19BD63E6"/>
    <w:rsid w:val="19C51CB1"/>
    <w:rsid w:val="19E576EB"/>
    <w:rsid w:val="1A2521DD"/>
    <w:rsid w:val="1A2A6F69"/>
    <w:rsid w:val="1A3B11B1"/>
    <w:rsid w:val="1A556F3D"/>
    <w:rsid w:val="1A802161"/>
    <w:rsid w:val="1A8853D7"/>
    <w:rsid w:val="1A9321A8"/>
    <w:rsid w:val="1AA01C45"/>
    <w:rsid w:val="1AA94BBC"/>
    <w:rsid w:val="1ABF03A9"/>
    <w:rsid w:val="1ABF5612"/>
    <w:rsid w:val="1ACC2614"/>
    <w:rsid w:val="1AD85202"/>
    <w:rsid w:val="1B1640E1"/>
    <w:rsid w:val="1B2314FC"/>
    <w:rsid w:val="1B4D379A"/>
    <w:rsid w:val="1B5F1A8D"/>
    <w:rsid w:val="1B632B17"/>
    <w:rsid w:val="1B6D1256"/>
    <w:rsid w:val="1B734D96"/>
    <w:rsid w:val="1BC90DB9"/>
    <w:rsid w:val="1BCC0B62"/>
    <w:rsid w:val="1BD41426"/>
    <w:rsid w:val="1BD4573D"/>
    <w:rsid w:val="1BD81AB5"/>
    <w:rsid w:val="1BF14041"/>
    <w:rsid w:val="1BFD4B34"/>
    <w:rsid w:val="1C0A3439"/>
    <w:rsid w:val="1C0C71B1"/>
    <w:rsid w:val="1C124A84"/>
    <w:rsid w:val="1C460C68"/>
    <w:rsid w:val="1C6759C1"/>
    <w:rsid w:val="1C8B21E7"/>
    <w:rsid w:val="1CB37CF2"/>
    <w:rsid w:val="1CB6711D"/>
    <w:rsid w:val="1CD52FB6"/>
    <w:rsid w:val="1CED3BEF"/>
    <w:rsid w:val="1D214EDE"/>
    <w:rsid w:val="1D4E371D"/>
    <w:rsid w:val="1D50131F"/>
    <w:rsid w:val="1D813CEF"/>
    <w:rsid w:val="1D8D09AD"/>
    <w:rsid w:val="1D942A15"/>
    <w:rsid w:val="1DD7559C"/>
    <w:rsid w:val="1DDE1BC5"/>
    <w:rsid w:val="1DE41214"/>
    <w:rsid w:val="1DE845C4"/>
    <w:rsid w:val="1DF200EF"/>
    <w:rsid w:val="1E0070AA"/>
    <w:rsid w:val="1E117528"/>
    <w:rsid w:val="1E6E228D"/>
    <w:rsid w:val="1E6F5027"/>
    <w:rsid w:val="1E7719D2"/>
    <w:rsid w:val="1E796654"/>
    <w:rsid w:val="1EA231FE"/>
    <w:rsid w:val="1EB37F6B"/>
    <w:rsid w:val="1ED07B38"/>
    <w:rsid w:val="1ED1384B"/>
    <w:rsid w:val="1EF34941"/>
    <w:rsid w:val="1EF57023"/>
    <w:rsid w:val="1F1B43AA"/>
    <w:rsid w:val="1F2627AC"/>
    <w:rsid w:val="1F2877A2"/>
    <w:rsid w:val="1F2A7917"/>
    <w:rsid w:val="1F2E043B"/>
    <w:rsid w:val="1F4924CA"/>
    <w:rsid w:val="1F562061"/>
    <w:rsid w:val="1F5F4E35"/>
    <w:rsid w:val="1F8158E3"/>
    <w:rsid w:val="1F896E49"/>
    <w:rsid w:val="1FB212E7"/>
    <w:rsid w:val="1FE65608"/>
    <w:rsid w:val="201062C1"/>
    <w:rsid w:val="20276BBD"/>
    <w:rsid w:val="203B1E13"/>
    <w:rsid w:val="20421683"/>
    <w:rsid w:val="204C4020"/>
    <w:rsid w:val="2059498F"/>
    <w:rsid w:val="205E3165"/>
    <w:rsid w:val="20AA6F98"/>
    <w:rsid w:val="20B63BDF"/>
    <w:rsid w:val="20D8714B"/>
    <w:rsid w:val="20E73E8F"/>
    <w:rsid w:val="210764ED"/>
    <w:rsid w:val="21243E24"/>
    <w:rsid w:val="21400B0C"/>
    <w:rsid w:val="21415B4F"/>
    <w:rsid w:val="21645399"/>
    <w:rsid w:val="216655B5"/>
    <w:rsid w:val="217841EE"/>
    <w:rsid w:val="218167F3"/>
    <w:rsid w:val="218872DA"/>
    <w:rsid w:val="21891F43"/>
    <w:rsid w:val="219A700D"/>
    <w:rsid w:val="21A168EE"/>
    <w:rsid w:val="21C921E2"/>
    <w:rsid w:val="21CA13BF"/>
    <w:rsid w:val="21E925CD"/>
    <w:rsid w:val="220821C8"/>
    <w:rsid w:val="220C1036"/>
    <w:rsid w:val="223E1210"/>
    <w:rsid w:val="22504441"/>
    <w:rsid w:val="227E79E9"/>
    <w:rsid w:val="22842218"/>
    <w:rsid w:val="22AD4B1E"/>
    <w:rsid w:val="22C06355"/>
    <w:rsid w:val="23122C2F"/>
    <w:rsid w:val="23360FB7"/>
    <w:rsid w:val="2343452F"/>
    <w:rsid w:val="234B5A99"/>
    <w:rsid w:val="23552FDF"/>
    <w:rsid w:val="235F0836"/>
    <w:rsid w:val="23763C70"/>
    <w:rsid w:val="237856DA"/>
    <w:rsid w:val="239F5F22"/>
    <w:rsid w:val="23E10F23"/>
    <w:rsid w:val="23FC45C5"/>
    <w:rsid w:val="240725FA"/>
    <w:rsid w:val="241123C1"/>
    <w:rsid w:val="242C19C1"/>
    <w:rsid w:val="24467834"/>
    <w:rsid w:val="24902FCD"/>
    <w:rsid w:val="24BE78CD"/>
    <w:rsid w:val="24C54229"/>
    <w:rsid w:val="24D47CA7"/>
    <w:rsid w:val="24D6035C"/>
    <w:rsid w:val="24E643D0"/>
    <w:rsid w:val="24F04A9A"/>
    <w:rsid w:val="252217F3"/>
    <w:rsid w:val="253D7170"/>
    <w:rsid w:val="253F593E"/>
    <w:rsid w:val="257A518B"/>
    <w:rsid w:val="25950217"/>
    <w:rsid w:val="25A67568"/>
    <w:rsid w:val="25C734F9"/>
    <w:rsid w:val="25C7472B"/>
    <w:rsid w:val="25D32AED"/>
    <w:rsid w:val="25E30191"/>
    <w:rsid w:val="25ED1E01"/>
    <w:rsid w:val="25FC16C2"/>
    <w:rsid w:val="262A118A"/>
    <w:rsid w:val="26312A52"/>
    <w:rsid w:val="26682505"/>
    <w:rsid w:val="26846839"/>
    <w:rsid w:val="26867BBC"/>
    <w:rsid w:val="26AA5F44"/>
    <w:rsid w:val="26AE0B27"/>
    <w:rsid w:val="26B224AD"/>
    <w:rsid w:val="26B4291F"/>
    <w:rsid w:val="26BB4DB5"/>
    <w:rsid w:val="26C27078"/>
    <w:rsid w:val="2709053A"/>
    <w:rsid w:val="27291C40"/>
    <w:rsid w:val="272C6959"/>
    <w:rsid w:val="27697ABA"/>
    <w:rsid w:val="278E30D0"/>
    <w:rsid w:val="27A26C1B"/>
    <w:rsid w:val="27AA6BB9"/>
    <w:rsid w:val="27E92A9C"/>
    <w:rsid w:val="2818342F"/>
    <w:rsid w:val="282B64F2"/>
    <w:rsid w:val="283261F1"/>
    <w:rsid w:val="28527787"/>
    <w:rsid w:val="2868038B"/>
    <w:rsid w:val="288F53F1"/>
    <w:rsid w:val="289C7B0E"/>
    <w:rsid w:val="28AD1D1C"/>
    <w:rsid w:val="28BF30A6"/>
    <w:rsid w:val="28DF19B7"/>
    <w:rsid w:val="28E41464"/>
    <w:rsid w:val="29013C50"/>
    <w:rsid w:val="29183254"/>
    <w:rsid w:val="292B6D37"/>
    <w:rsid w:val="294061D5"/>
    <w:rsid w:val="29471828"/>
    <w:rsid w:val="297D2DF5"/>
    <w:rsid w:val="29911CA5"/>
    <w:rsid w:val="29B13146"/>
    <w:rsid w:val="29EA26C1"/>
    <w:rsid w:val="29EF61CC"/>
    <w:rsid w:val="2A045F26"/>
    <w:rsid w:val="2A0C4820"/>
    <w:rsid w:val="2A435795"/>
    <w:rsid w:val="2A733495"/>
    <w:rsid w:val="2A9F5694"/>
    <w:rsid w:val="2AA111F5"/>
    <w:rsid w:val="2AC2146B"/>
    <w:rsid w:val="2AC375D4"/>
    <w:rsid w:val="2ACB438A"/>
    <w:rsid w:val="2AF05EF0"/>
    <w:rsid w:val="2B1559AE"/>
    <w:rsid w:val="2B230073"/>
    <w:rsid w:val="2B5C6DA5"/>
    <w:rsid w:val="2B717817"/>
    <w:rsid w:val="2B727AC7"/>
    <w:rsid w:val="2B810DF8"/>
    <w:rsid w:val="2B8E08FC"/>
    <w:rsid w:val="2BC25ADE"/>
    <w:rsid w:val="2BF40179"/>
    <w:rsid w:val="2C33119C"/>
    <w:rsid w:val="2C726C3D"/>
    <w:rsid w:val="2CA84CD4"/>
    <w:rsid w:val="2CAD5E46"/>
    <w:rsid w:val="2CB216AE"/>
    <w:rsid w:val="2CFD602C"/>
    <w:rsid w:val="2CFE47F1"/>
    <w:rsid w:val="2D185866"/>
    <w:rsid w:val="2D1D60ED"/>
    <w:rsid w:val="2D1E5A58"/>
    <w:rsid w:val="2D417D3F"/>
    <w:rsid w:val="2D487B8B"/>
    <w:rsid w:val="2D4D6C4B"/>
    <w:rsid w:val="2D6A3D37"/>
    <w:rsid w:val="2D8C0151"/>
    <w:rsid w:val="2D9000E0"/>
    <w:rsid w:val="2DB43861"/>
    <w:rsid w:val="2DB54A70"/>
    <w:rsid w:val="2DBE0C03"/>
    <w:rsid w:val="2DC74636"/>
    <w:rsid w:val="2DD30C4B"/>
    <w:rsid w:val="2DD37B2E"/>
    <w:rsid w:val="2E2B796A"/>
    <w:rsid w:val="2E365CEC"/>
    <w:rsid w:val="2E535131"/>
    <w:rsid w:val="2E55071A"/>
    <w:rsid w:val="2E7F50B4"/>
    <w:rsid w:val="2E935510"/>
    <w:rsid w:val="2EBA3790"/>
    <w:rsid w:val="2EED2E72"/>
    <w:rsid w:val="2F303455"/>
    <w:rsid w:val="2FB36A7F"/>
    <w:rsid w:val="2FBC45F2"/>
    <w:rsid w:val="2FBF416D"/>
    <w:rsid w:val="2FEF4818"/>
    <w:rsid w:val="2FF124EE"/>
    <w:rsid w:val="2FFC4F9A"/>
    <w:rsid w:val="30032221"/>
    <w:rsid w:val="30093FEC"/>
    <w:rsid w:val="305111DE"/>
    <w:rsid w:val="30744ECD"/>
    <w:rsid w:val="308C311F"/>
    <w:rsid w:val="309317F7"/>
    <w:rsid w:val="3094693E"/>
    <w:rsid w:val="30BF439A"/>
    <w:rsid w:val="30CA4ED7"/>
    <w:rsid w:val="30F37032"/>
    <w:rsid w:val="30F44B1B"/>
    <w:rsid w:val="31181CFC"/>
    <w:rsid w:val="311F0AAB"/>
    <w:rsid w:val="313A7EC4"/>
    <w:rsid w:val="3151423C"/>
    <w:rsid w:val="31B8797F"/>
    <w:rsid w:val="31E21AC1"/>
    <w:rsid w:val="31EB11BF"/>
    <w:rsid w:val="31F84007"/>
    <w:rsid w:val="32003D34"/>
    <w:rsid w:val="32306AAB"/>
    <w:rsid w:val="32536B3D"/>
    <w:rsid w:val="32544A18"/>
    <w:rsid w:val="32663A44"/>
    <w:rsid w:val="3269035B"/>
    <w:rsid w:val="32747406"/>
    <w:rsid w:val="327A6542"/>
    <w:rsid w:val="32856E73"/>
    <w:rsid w:val="328B7638"/>
    <w:rsid w:val="32A55811"/>
    <w:rsid w:val="32E55CEF"/>
    <w:rsid w:val="3317163F"/>
    <w:rsid w:val="33291F9F"/>
    <w:rsid w:val="334A39EA"/>
    <w:rsid w:val="334E32DF"/>
    <w:rsid w:val="33714042"/>
    <w:rsid w:val="3381627F"/>
    <w:rsid w:val="33837901"/>
    <w:rsid w:val="33AC76FC"/>
    <w:rsid w:val="33D64316"/>
    <w:rsid w:val="33E5680D"/>
    <w:rsid w:val="34243A40"/>
    <w:rsid w:val="34384B8F"/>
    <w:rsid w:val="343E78A1"/>
    <w:rsid w:val="34442F7C"/>
    <w:rsid w:val="345614B9"/>
    <w:rsid w:val="34641E37"/>
    <w:rsid w:val="346B3E7E"/>
    <w:rsid w:val="34833304"/>
    <w:rsid w:val="34873421"/>
    <w:rsid w:val="34880360"/>
    <w:rsid w:val="3489363D"/>
    <w:rsid w:val="34A816AE"/>
    <w:rsid w:val="34CF4925"/>
    <w:rsid w:val="350D6598"/>
    <w:rsid w:val="3519159A"/>
    <w:rsid w:val="35310ABD"/>
    <w:rsid w:val="3550415A"/>
    <w:rsid w:val="355A650C"/>
    <w:rsid w:val="356279EA"/>
    <w:rsid w:val="3589141A"/>
    <w:rsid w:val="3598441A"/>
    <w:rsid w:val="359A2A31"/>
    <w:rsid w:val="35D176C5"/>
    <w:rsid w:val="35DE4997"/>
    <w:rsid w:val="35E328D9"/>
    <w:rsid w:val="35E47D46"/>
    <w:rsid w:val="35EF127D"/>
    <w:rsid w:val="35FE2478"/>
    <w:rsid w:val="360E2458"/>
    <w:rsid w:val="36121B8B"/>
    <w:rsid w:val="364614B8"/>
    <w:rsid w:val="3650793F"/>
    <w:rsid w:val="3654262B"/>
    <w:rsid w:val="36551895"/>
    <w:rsid w:val="365657A0"/>
    <w:rsid w:val="365D7EF6"/>
    <w:rsid w:val="36630F8A"/>
    <w:rsid w:val="368310CA"/>
    <w:rsid w:val="36AA0E6F"/>
    <w:rsid w:val="36BE6EA2"/>
    <w:rsid w:val="36DA3CC6"/>
    <w:rsid w:val="36DB2BB9"/>
    <w:rsid w:val="36EF7101"/>
    <w:rsid w:val="37180CA8"/>
    <w:rsid w:val="375222D5"/>
    <w:rsid w:val="3757089C"/>
    <w:rsid w:val="376566E1"/>
    <w:rsid w:val="37693CEC"/>
    <w:rsid w:val="377A3338"/>
    <w:rsid w:val="379F3EED"/>
    <w:rsid w:val="37B502A5"/>
    <w:rsid w:val="37B564F7"/>
    <w:rsid w:val="37C00D36"/>
    <w:rsid w:val="37D07FAD"/>
    <w:rsid w:val="37F625CD"/>
    <w:rsid w:val="37FA2D95"/>
    <w:rsid w:val="38027516"/>
    <w:rsid w:val="38077F09"/>
    <w:rsid w:val="383513E6"/>
    <w:rsid w:val="386068DA"/>
    <w:rsid w:val="388F21E1"/>
    <w:rsid w:val="389D7286"/>
    <w:rsid w:val="38F11738"/>
    <w:rsid w:val="390F001A"/>
    <w:rsid w:val="39517F13"/>
    <w:rsid w:val="39835966"/>
    <w:rsid w:val="399C171C"/>
    <w:rsid w:val="399F3912"/>
    <w:rsid w:val="39B06C46"/>
    <w:rsid w:val="39B77EFC"/>
    <w:rsid w:val="39CA5D23"/>
    <w:rsid w:val="39F96B6F"/>
    <w:rsid w:val="3A3A51A6"/>
    <w:rsid w:val="3A3D346A"/>
    <w:rsid w:val="3A3E7449"/>
    <w:rsid w:val="3A461688"/>
    <w:rsid w:val="3A66654C"/>
    <w:rsid w:val="3A6E7917"/>
    <w:rsid w:val="3A9B5E78"/>
    <w:rsid w:val="3AC151B3"/>
    <w:rsid w:val="3ACA4067"/>
    <w:rsid w:val="3ACE437A"/>
    <w:rsid w:val="3AD82C40"/>
    <w:rsid w:val="3AFF6407"/>
    <w:rsid w:val="3B003F2D"/>
    <w:rsid w:val="3B143534"/>
    <w:rsid w:val="3B1A72A8"/>
    <w:rsid w:val="3B295232"/>
    <w:rsid w:val="3B4069B8"/>
    <w:rsid w:val="3B4A6398"/>
    <w:rsid w:val="3B562F91"/>
    <w:rsid w:val="3B6848A1"/>
    <w:rsid w:val="3B7F2E7A"/>
    <w:rsid w:val="3B996A54"/>
    <w:rsid w:val="3B9C3C56"/>
    <w:rsid w:val="3B9E1AAB"/>
    <w:rsid w:val="3BBF7944"/>
    <w:rsid w:val="3C17152E"/>
    <w:rsid w:val="3C5E0F0B"/>
    <w:rsid w:val="3CA1529C"/>
    <w:rsid w:val="3CC86CCC"/>
    <w:rsid w:val="3CCB40C7"/>
    <w:rsid w:val="3CEE5D65"/>
    <w:rsid w:val="3D1020D1"/>
    <w:rsid w:val="3D141F11"/>
    <w:rsid w:val="3D4E3B88"/>
    <w:rsid w:val="3D5C7BBB"/>
    <w:rsid w:val="3D675DAA"/>
    <w:rsid w:val="3D6B556E"/>
    <w:rsid w:val="3D760767"/>
    <w:rsid w:val="3D89020A"/>
    <w:rsid w:val="3D9F5C7F"/>
    <w:rsid w:val="3DCD4E4C"/>
    <w:rsid w:val="3DD73E87"/>
    <w:rsid w:val="3DE36C14"/>
    <w:rsid w:val="3DEC0070"/>
    <w:rsid w:val="3E157CEF"/>
    <w:rsid w:val="3E2B7513"/>
    <w:rsid w:val="3E4B1963"/>
    <w:rsid w:val="3E8135D7"/>
    <w:rsid w:val="3E830966"/>
    <w:rsid w:val="3E934E62"/>
    <w:rsid w:val="3EC45317"/>
    <w:rsid w:val="3EC60FE9"/>
    <w:rsid w:val="3EFE69D5"/>
    <w:rsid w:val="3F1C36DD"/>
    <w:rsid w:val="3F2226C4"/>
    <w:rsid w:val="3F2741B9"/>
    <w:rsid w:val="3F4A7E6C"/>
    <w:rsid w:val="3F5B240D"/>
    <w:rsid w:val="3F9561C8"/>
    <w:rsid w:val="3FB86B84"/>
    <w:rsid w:val="3FC16E9A"/>
    <w:rsid w:val="3FE060DB"/>
    <w:rsid w:val="3FE44C34"/>
    <w:rsid w:val="400242A3"/>
    <w:rsid w:val="40174E86"/>
    <w:rsid w:val="40195ED8"/>
    <w:rsid w:val="402F589E"/>
    <w:rsid w:val="403B39DA"/>
    <w:rsid w:val="404B3B44"/>
    <w:rsid w:val="406B2550"/>
    <w:rsid w:val="40803FEC"/>
    <w:rsid w:val="40AA1126"/>
    <w:rsid w:val="40B2639F"/>
    <w:rsid w:val="40C34647"/>
    <w:rsid w:val="40C75D0C"/>
    <w:rsid w:val="40D340D2"/>
    <w:rsid w:val="40F736DC"/>
    <w:rsid w:val="41105410"/>
    <w:rsid w:val="41285F8B"/>
    <w:rsid w:val="412E61C3"/>
    <w:rsid w:val="413A3A34"/>
    <w:rsid w:val="414B6AD0"/>
    <w:rsid w:val="417B25D2"/>
    <w:rsid w:val="41847666"/>
    <w:rsid w:val="41873C90"/>
    <w:rsid w:val="41E9351B"/>
    <w:rsid w:val="420332B4"/>
    <w:rsid w:val="421A35BE"/>
    <w:rsid w:val="423149DC"/>
    <w:rsid w:val="425C18B0"/>
    <w:rsid w:val="42C737C9"/>
    <w:rsid w:val="42D76A7A"/>
    <w:rsid w:val="42E7521B"/>
    <w:rsid w:val="42E9367D"/>
    <w:rsid w:val="432B733E"/>
    <w:rsid w:val="433877DF"/>
    <w:rsid w:val="43571A5D"/>
    <w:rsid w:val="435C7FD9"/>
    <w:rsid w:val="436735C2"/>
    <w:rsid w:val="436B6DEE"/>
    <w:rsid w:val="4398029D"/>
    <w:rsid w:val="439E6707"/>
    <w:rsid w:val="43D3292D"/>
    <w:rsid w:val="44067905"/>
    <w:rsid w:val="441A6E9A"/>
    <w:rsid w:val="44307631"/>
    <w:rsid w:val="4436276D"/>
    <w:rsid w:val="443F2F94"/>
    <w:rsid w:val="446631B3"/>
    <w:rsid w:val="4469669F"/>
    <w:rsid w:val="448E38CD"/>
    <w:rsid w:val="449271D6"/>
    <w:rsid w:val="44A443E9"/>
    <w:rsid w:val="44A644E2"/>
    <w:rsid w:val="44E01144"/>
    <w:rsid w:val="44E747E0"/>
    <w:rsid w:val="44F52628"/>
    <w:rsid w:val="450A0068"/>
    <w:rsid w:val="450B59A8"/>
    <w:rsid w:val="45102FBE"/>
    <w:rsid w:val="45295213"/>
    <w:rsid w:val="4538056C"/>
    <w:rsid w:val="453E7B2C"/>
    <w:rsid w:val="45525385"/>
    <w:rsid w:val="4572450D"/>
    <w:rsid w:val="45967EC3"/>
    <w:rsid w:val="45BB73CE"/>
    <w:rsid w:val="45D87F80"/>
    <w:rsid w:val="45E07B12"/>
    <w:rsid w:val="46045BF4"/>
    <w:rsid w:val="469F5C41"/>
    <w:rsid w:val="46E159D9"/>
    <w:rsid w:val="46F54B62"/>
    <w:rsid w:val="470D1EAB"/>
    <w:rsid w:val="470F6C64"/>
    <w:rsid w:val="475B0600"/>
    <w:rsid w:val="47631ACB"/>
    <w:rsid w:val="47727F60"/>
    <w:rsid w:val="47B9793D"/>
    <w:rsid w:val="47C13702"/>
    <w:rsid w:val="47CA0178"/>
    <w:rsid w:val="47D019F1"/>
    <w:rsid w:val="47D759AA"/>
    <w:rsid w:val="47FE2E92"/>
    <w:rsid w:val="482F19AD"/>
    <w:rsid w:val="484C701C"/>
    <w:rsid w:val="48527ABA"/>
    <w:rsid w:val="48654D2A"/>
    <w:rsid w:val="486F26F2"/>
    <w:rsid w:val="48711FC6"/>
    <w:rsid w:val="487429DE"/>
    <w:rsid w:val="487C4F7B"/>
    <w:rsid w:val="48D51B34"/>
    <w:rsid w:val="48E74920"/>
    <w:rsid w:val="48F02E22"/>
    <w:rsid w:val="48F30C7D"/>
    <w:rsid w:val="491F30F0"/>
    <w:rsid w:val="493C4382"/>
    <w:rsid w:val="49437E06"/>
    <w:rsid w:val="495F5220"/>
    <w:rsid w:val="49754242"/>
    <w:rsid w:val="4984129A"/>
    <w:rsid w:val="49F51D6E"/>
    <w:rsid w:val="4A4F4B7B"/>
    <w:rsid w:val="4A78588E"/>
    <w:rsid w:val="4AA04DE4"/>
    <w:rsid w:val="4AB17452"/>
    <w:rsid w:val="4AB407D2"/>
    <w:rsid w:val="4AEB40F3"/>
    <w:rsid w:val="4AF33483"/>
    <w:rsid w:val="4B1E7D2A"/>
    <w:rsid w:val="4B6F15B3"/>
    <w:rsid w:val="4B8E70BC"/>
    <w:rsid w:val="4B930884"/>
    <w:rsid w:val="4BB25492"/>
    <w:rsid w:val="4BC82845"/>
    <w:rsid w:val="4BDF193C"/>
    <w:rsid w:val="4BF35C8B"/>
    <w:rsid w:val="4BF7785F"/>
    <w:rsid w:val="4C485792"/>
    <w:rsid w:val="4C787DC7"/>
    <w:rsid w:val="4C9476B7"/>
    <w:rsid w:val="4CC37500"/>
    <w:rsid w:val="4CD92D71"/>
    <w:rsid w:val="4D0A29E9"/>
    <w:rsid w:val="4D21045F"/>
    <w:rsid w:val="4D257A58"/>
    <w:rsid w:val="4D2B1C8D"/>
    <w:rsid w:val="4D5A7A02"/>
    <w:rsid w:val="4D5F49F1"/>
    <w:rsid w:val="4D64200D"/>
    <w:rsid w:val="4DA62712"/>
    <w:rsid w:val="4DA8648A"/>
    <w:rsid w:val="4DBB50E3"/>
    <w:rsid w:val="4DEE5A75"/>
    <w:rsid w:val="4E2A66FE"/>
    <w:rsid w:val="4E481C4B"/>
    <w:rsid w:val="4E824F2D"/>
    <w:rsid w:val="4E9764DA"/>
    <w:rsid w:val="4EB36096"/>
    <w:rsid w:val="4EBE7F2F"/>
    <w:rsid w:val="4ECB67E7"/>
    <w:rsid w:val="4F764366"/>
    <w:rsid w:val="4FB235F0"/>
    <w:rsid w:val="4FB9780C"/>
    <w:rsid w:val="4FDE2637"/>
    <w:rsid w:val="501F36F0"/>
    <w:rsid w:val="502F044F"/>
    <w:rsid w:val="5033320F"/>
    <w:rsid w:val="50355FCF"/>
    <w:rsid w:val="506803C0"/>
    <w:rsid w:val="506D7A6B"/>
    <w:rsid w:val="5076286F"/>
    <w:rsid w:val="50795EBC"/>
    <w:rsid w:val="509A75B6"/>
    <w:rsid w:val="50C46A2C"/>
    <w:rsid w:val="50CA0441"/>
    <w:rsid w:val="50D2619C"/>
    <w:rsid w:val="50DC2C87"/>
    <w:rsid w:val="50F6750C"/>
    <w:rsid w:val="511A58F1"/>
    <w:rsid w:val="513950AC"/>
    <w:rsid w:val="51491D32"/>
    <w:rsid w:val="51581F75"/>
    <w:rsid w:val="516E2513"/>
    <w:rsid w:val="516E3547"/>
    <w:rsid w:val="517843C5"/>
    <w:rsid w:val="51A915F0"/>
    <w:rsid w:val="51BA097A"/>
    <w:rsid w:val="51BC0756"/>
    <w:rsid w:val="51D70ACE"/>
    <w:rsid w:val="51EF307A"/>
    <w:rsid w:val="52061406"/>
    <w:rsid w:val="52063DB2"/>
    <w:rsid w:val="520F5593"/>
    <w:rsid w:val="52226305"/>
    <w:rsid w:val="524315B3"/>
    <w:rsid w:val="52587FC7"/>
    <w:rsid w:val="525F7333"/>
    <w:rsid w:val="526A0297"/>
    <w:rsid w:val="52743536"/>
    <w:rsid w:val="527672F7"/>
    <w:rsid w:val="527A5F1B"/>
    <w:rsid w:val="52952D55"/>
    <w:rsid w:val="52AB2578"/>
    <w:rsid w:val="52AD54AE"/>
    <w:rsid w:val="53095C1D"/>
    <w:rsid w:val="533877F3"/>
    <w:rsid w:val="53436354"/>
    <w:rsid w:val="5358388B"/>
    <w:rsid w:val="53697846"/>
    <w:rsid w:val="53852140"/>
    <w:rsid w:val="538C5F06"/>
    <w:rsid w:val="53B742B3"/>
    <w:rsid w:val="53C963B9"/>
    <w:rsid w:val="53F470CF"/>
    <w:rsid w:val="53F50792"/>
    <w:rsid w:val="53FD625C"/>
    <w:rsid w:val="54752E3E"/>
    <w:rsid w:val="54780702"/>
    <w:rsid w:val="54BA2E88"/>
    <w:rsid w:val="54F45796"/>
    <w:rsid w:val="55197692"/>
    <w:rsid w:val="551F71F7"/>
    <w:rsid w:val="55203A85"/>
    <w:rsid w:val="554271C4"/>
    <w:rsid w:val="555B2C96"/>
    <w:rsid w:val="556537E3"/>
    <w:rsid w:val="556F6B09"/>
    <w:rsid w:val="5597268C"/>
    <w:rsid w:val="559B68D4"/>
    <w:rsid w:val="55BB2AD2"/>
    <w:rsid w:val="55C45E2B"/>
    <w:rsid w:val="55D02A22"/>
    <w:rsid w:val="55FF00FF"/>
    <w:rsid w:val="563C00B7"/>
    <w:rsid w:val="566D3959"/>
    <w:rsid w:val="567E69B4"/>
    <w:rsid w:val="56970914"/>
    <w:rsid w:val="56C9121F"/>
    <w:rsid w:val="56D60D89"/>
    <w:rsid w:val="56F118A0"/>
    <w:rsid w:val="57250421"/>
    <w:rsid w:val="5729718F"/>
    <w:rsid w:val="57422F53"/>
    <w:rsid w:val="57581850"/>
    <w:rsid w:val="578C5DB7"/>
    <w:rsid w:val="57A37CC2"/>
    <w:rsid w:val="57B3607D"/>
    <w:rsid w:val="57CD3501"/>
    <w:rsid w:val="57E309E3"/>
    <w:rsid w:val="57E52089"/>
    <w:rsid w:val="57F76707"/>
    <w:rsid w:val="57FF3179"/>
    <w:rsid w:val="580451AF"/>
    <w:rsid w:val="5820370A"/>
    <w:rsid w:val="587B04D7"/>
    <w:rsid w:val="58A41F44"/>
    <w:rsid w:val="58B957FD"/>
    <w:rsid w:val="58BA69E8"/>
    <w:rsid w:val="58DB3D1E"/>
    <w:rsid w:val="58DD73B8"/>
    <w:rsid w:val="58ED52C9"/>
    <w:rsid w:val="59122514"/>
    <w:rsid w:val="593D409C"/>
    <w:rsid w:val="59544EC3"/>
    <w:rsid w:val="595B143A"/>
    <w:rsid w:val="597051FD"/>
    <w:rsid w:val="597A4A53"/>
    <w:rsid w:val="597D2A83"/>
    <w:rsid w:val="5980475F"/>
    <w:rsid w:val="598804CC"/>
    <w:rsid w:val="5989070B"/>
    <w:rsid w:val="598A2B1F"/>
    <w:rsid w:val="599E6993"/>
    <w:rsid w:val="59A4471C"/>
    <w:rsid w:val="59AD0CC7"/>
    <w:rsid w:val="59E145FC"/>
    <w:rsid w:val="59E23CCE"/>
    <w:rsid w:val="59E45E56"/>
    <w:rsid w:val="59F6057D"/>
    <w:rsid w:val="5A194699"/>
    <w:rsid w:val="5A202377"/>
    <w:rsid w:val="5A225BC0"/>
    <w:rsid w:val="5A5456A6"/>
    <w:rsid w:val="5A6B1999"/>
    <w:rsid w:val="5A7420EE"/>
    <w:rsid w:val="5A87632F"/>
    <w:rsid w:val="5A8C0EE1"/>
    <w:rsid w:val="5AC36453"/>
    <w:rsid w:val="5AF22110"/>
    <w:rsid w:val="5B100F53"/>
    <w:rsid w:val="5B137A8A"/>
    <w:rsid w:val="5B2630E4"/>
    <w:rsid w:val="5B4B1D4C"/>
    <w:rsid w:val="5B5E126B"/>
    <w:rsid w:val="5B603D1B"/>
    <w:rsid w:val="5B6A1223"/>
    <w:rsid w:val="5B857E0A"/>
    <w:rsid w:val="5B9F1E24"/>
    <w:rsid w:val="5BA30291"/>
    <w:rsid w:val="5BD024A7"/>
    <w:rsid w:val="5BE508A9"/>
    <w:rsid w:val="5BEB756E"/>
    <w:rsid w:val="5C2A09B2"/>
    <w:rsid w:val="5C414A1D"/>
    <w:rsid w:val="5C6F4617"/>
    <w:rsid w:val="5C7204F4"/>
    <w:rsid w:val="5C7678A4"/>
    <w:rsid w:val="5C9A6C7C"/>
    <w:rsid w:val="5CBC1B8D"/>
    <w:rsid w:val="5CDC6150"/>
    <w:rsid w:val="5CF36FF6"/>
    <w:rsid w:val="5CFC40FC"/>
    <w:rsid w:val="5D184CAE"/>
    <w:rsid w:val="5D221689"/>
    <w:rsid w:val="5D5E6CDF"/>
    <w:rsid w:val="5D660A84"/>
    <w:rsid w:val="5D7719D5"/>
    <w:rsid w:val="5D8D11F8"/>
    <w:rsid w:val="5D99194B"/>
    <w:rsid w:val="5DCE06EB"/>
    <w:rsid w:val="5DD24831"/>
    <w:rsid w:val="5DE8417F"/>
    <w:rsid w:val="5DED743A"/>
    <w:rsid w:val="5DFB1D83"/>
    <w:rsid w:val="5E113BD7"/>
    <w:rsid w:val="5E5719C3"/>
    <w:rsid w:val="5E9E48C7"/>
    <w:rsid w:val="5EA227E2"/>
    <w:rsid w:val="5EAF2486"/>
    <w:rsid w:val="5EC1424D"/>
    <w:rsid w:val="5EC7698C"/>
    <w:rsid w:val="5EC85ADB"/>
    <w:rsid w:val="5F0E0117"/>
    <w:rsid w:val="5F36141C"/>
    <w:rsid w:val="5F3B14BE"/>
    <w:rsid w:val="5F5D4BFA"/>
    <w:rsid w:val="5F684AEE"/>
    <w:rsid w:val="5F741A77"/>
    <w:rsid w:val="5F7C7776"/>
    <w:rsid w:val="5FB76A00"/>
    <w:rsid w:val="5FEB4D6E"/>
    <w:rsid w:val="5FFA069B"/>
    <w:rsid w:val="600775D2"/>
    <w:rsid w:val="60095C00"/>
    <w:rsid w:val="600E4672"/>
    <w:rsid w:val="603C7C71"/>
    <w:rsid w:val="604246A1"/>
    <w:rsid w:val="60536729"/>
    <w:rsid w:val="60563B24"/>
    <w:rsid w:val="605A0722"/>
    <w:rsid w:val="6074044E"/>
    <w:rsid w:val="60A077B4"/>
    <w:rsid w:val="60C211B9"/>
    <w:rsid w:val="60D77975"/>
    <w:rsid w:val="60D85F89"/>
    <w:rsid w:val="613A6CFA"/>
    <w:rsid w:val="617F0DFF"/>
    <w:rsid w:val="618427B6"/>
    <w:rsid w:val="61B26506"/>
    <w:rsid w:val="61C7564C"/>
    <w:rsid w:val="61ED271F"/>
    <w:rsid w:val="62013F63"/>
    <w:rsid w:val="621564BE"/>
    <w:rsid w:val="6220510C"/>
    <w:rsid w:val="62262253"/>
    <w:rsid w:val="62726C0F"/>
    <w:rsid w:val="628726BA"/>
    <w:rsid w:val="6298304E"/>
    <w:rsid w:val="62A25F53"/>
    <w:rsid w:val="62C3746A"/>
    <w:rsid w:val="62C90F25"/>
    <w:rsid w:val="62FE04A2"/>
    <w:rsid w:val="633A149F"/>
    <w:rsid w:val="63473EBF"/>
    <w:rsid w:val="63826B65"/>
    <w:rsid w:val="639257BA"/>
    <w:rsid w:val="639D51B5"/>
    <w:rsid w:val="63CB2A7A"/>
    <w:rsid w:val="63D514ED"/>
    <w:rsid w:val="63EA18D6"/>
    <w:rsid w:val="640877C2"/>
    <w:rsid w:val="641C3176"/>
    <w:rsid w:val="64373C6C"/>
    <w:rsid w:val="6444306A"/>
    <w:rsid w:val="6445420D"/>
    <w:rsid w:val="64540CC2"/>
    <w:rsid w:val="64927383"/>
    <w:rsid w:val="6493090D"/>
    <w:rsid w:val="64A532CB"/>
    <w:rsid w:val="64A8464F"/>
    <w:rsid w:val="64B05F7F"/>
    <w:rsid w:val="64C37BF6"/>
    <w:rsid w:val="64C56C64"/>
    <w:rsid w:val="64C574CA"/>
    <w:rsid w:val="64E536C8"/>
    <w:rsid w:val="64F504A0"/>
    <w:rsid w:val="650E1619"/>
    <w:rsid w:val="653D28D9"/>
    <w:rsid w:val="655F791E"/>
    <w:rsid w:val="656255DC"/>
    <w:rsid w:val="659E7B81"/>
    <w:rsid w:val="65A43583"/>
    <w:rsid w:val="665446C6"/>
    <w:rsid w:val="666A64CD"/>
    <w:rsid w:val="668105C1"/>
    <w:rsid w:val="668911D3"/>
    <w:rsid w:val="66BB0B84"/>
    <w:rsid w:val="66C4712E"/>
    <w:rsid w:val="66D82293"/>
    <w:rsid w:val="66DB1217"/>
    <w:rsid w:val="66F92C1B"/>
    <w:rsid w:val="66FE66BF"/>
    <w:rsid w:val="670B0D69"/>
    <w:rsid w:val="671250CD"/>
    <w:rsid w:val="672524A2"/>
    <w:rsid w:val="673972B3"/>
    <w:rsid w:val="67486341"/>
    <w:rsid w:val="678C023B"/>
    <w:rsid w:val="678C43D3"/>
    <w:rsid w:val="678F7A8E"/>
    <w:rsid w:val="67A65675"/>
    <w:rsid w:val="67B867CC"/>
    <w:rsid w:val="67D57EA6"/>
    <w:rsid w:val="67DF6AF4"/>
    <w:rsid w:val="67EC6763"/>
    <w:rsid w:val="67FB167D"/>
    <w:rsid w:val="68303F7E"/>
    <w:rsid w:val="686652F8"/>
    <w:rsid w:val="6873156D"/>
    <w:rsid w:val="687F61AF"/>
    <w:rsid w:val="68882CE8"/>
    <w:rsid w:val="688C5090"/>
    <w:rsid w:val="68A33FC6"/>
    <w:rsid w:val="68B63CF9"/>
    <w:rsid w:val="68BF0D38"/>
    <w:rsid w:val="68CE4201"/>
    <w:rsid w:val="68D95A4B"/>
    <w:rsid w:val="68E5638C"/>
    <w:rsid w:val="68E72104"/>
    <w:rsid w:val="68FB170C"/>
    <w:rsid w:val="68FC1308"/>
    <w:rsid w:val="690C2200"/>
    <w:rsid w:val="691172EE"/>
    <w:rsid w:val="69283532"/>
    <w:rsid w:val="692A7B6B"/>
    <w:rsid w:val="694D12DA"/>
    <w:rsid w:val="695F52DA"/>
    <w:rsid w:val="696B145D"/>
    <w:rsid w:val="6977705E"/>
    <w:rsid w:val="69953576"/>
    <w:rsid w:val="699764DB"/>
    <w:rsid w:val="69A022B3"/>
    <w:rsid w:val="69A56A6A"/>
    <w:rsid w:val="69A753F0"/>
    <w:rsid w:val="69C40F95"/>
    <w:rsid w:val="69C75E1E"/>
    <w:rsid w:val="69D148D6"/>
    <w:rsid w:val="69E94057"/>
    <w:rsid w:val="6A6E4160"/>
    <w:rsid w:val="6A8573D9"/>
    <w:rsid w:val="6AB97AD1"/>
    <w:rsid w:val="6AD05997"/>
    <w:rsid w:val="6ADE497B"/>
    <w:rsid w:val="6B1940CB"/>
    <w:rsid w:val="6B2036AC"/>
    <w:rsid w:val="6B516E96"/>
    <w:rsid w:val="6B67752D"/>
    <w:rsid w:val="6B691BD8"/>
    <w:rsid w:val="6B9F7803"/>
    <w:rsid w:val="6BB52AF5"/>
    <w:rsid w:val="6BCF3372"/>
    <w:rsid w:val="6BCF5C1A"/>
    <w:rsid w:val="6BD80C12"/>
    <w:rsid w:val="6BFF59B7"/>
    <w:rsid w:val="6C1450BF"/>
    <w:rsid w:val="6C2476C6"/>
    <w:rsid w:val="6C2B055A"/>
    <w:rsid w:val="6C466E0B"/>
    <w:rsid w:val="6C48144B"/>
    <w:rsid w:val="6C4B2F19"/>
    <w:rsid w:val="6C4E7D9B"/>
    <w:rsid w:val="6C571083"/>
    <w:rsid w:val="6C67609A"/>
    <w:rsid w:val="6C9B610B"/>
    <w:rsid w:val="6CC52037"/>
    <w:rsid w:val="6CC5721E"/>
    <w:rsid w:val="6CFD15E6"/>
    <w:rsid w:val="6D0D1A0E"/>
    <w:rsid w:val="6D124B07"/>
    <w:rsid w:val="6D3671B7"/>
    <w:rsid w:val="6D535020"/>
    <w:rsid w:val="6D680139"/>
    <w:rsid w:val="6D7666FF"/>
    <w:rsid w:val="6D77157D"/>
    <w:rsid w:val="6D825D40"/>
    <w:rsid w:val="6D857DC5"/>
    <w:rsid w:val="6DB17819"/>
    <w:rsid w:val="6DCA78FF"/>
    <w:rsid w:val="6DFB21AE"/>
    <w:rsid w:val="6E172888"/>
    <w:rsid w:val="6E21474C"/>
    <w:rsid w:val="6E292E12"/>
    <w:rsid w:val="6E3631E6"/>
    <w:rsid w:val="6E4760B8"/>
    <w:rsid w:val="6E535B46"/>
    <w:rsid w:val="6EEA5450"/>
    <w:rsid w:val="6EF271DF"/>
    <w:rsid w:val="6F1E67E8"/>
    <w:rsid w:val="6F2C3441"/>
    <w:rsid w:val="6F375468"/>
    <w:rsid w:val="6F3A471F"/>
    <w:rsid w:val="6F4F4560"/>
    <w:rsid w:val="6F507BED"/>
    <w:rsid w:val="6F55769C"/>
    <w:rsid w:val="6F7A39FD"/>
    <w:rsid w:val="6FC949F9"/>
    <w:rsid w:val="6FD64383"/>
    <w:rsid w:val="70101981"/>
    <w:rsid w:val="704523EE"/>
    <w:rsid w:val="705636CC"/>
    <w:rsid w:val="705B42AB"/>
    <w:rsid w:val="706F7962"/>
    <w:rsid w:val="70756248"/>
    <w:rsid w:val="70857E2F"/>
    <w:rsid w:val="70AD51A6"/>
    <w:rsid w:val="70EF3A82"/>
    <w:rsid w:val="712235EB"/>
    <w:rsid w:val="71302910"/>
    <w:rsid w:val="716D3CED"/>
    <w:rsid w:val="717C53B4"/>
    <w:rsid w:val="71836742"/>
    <w:rsid w:val="71881FAB"/>
    <w:rsid w:val="718A5D23"/>
    <w:rsid w:val="71990D33"/>
    <w:rsid w:val="719B725E"/>
    <w:rsid w:val="719D3E17"/>
    <w:rsid w:val="71FD1B47"/>
    <w:rsid w:val="72193121"/>
    <w:rsid w:val="722019ED"/>
    <w:rsid w:val="722A4A82"/>
    <w:rsid w:val="7242215A"/>
    <w:rsid w:val="72435CEB"/>
    <w:rsid w:val="72560CC7"/>
    <w:rsid w:val="726E2665"/>
    <w:rsid w:val="72755D8C"/>
    <w:rsid w:val="728E536C"/>
    <w:rsid w:val="72A050D2"/>
    <w:rsid w:val="72A746B3"/>
    <w:rsid w:val="72D26016"/>
    <w:rsid w:val="72D80D10"/>
    <w:rsid w:val="72E96B40"/>
    <w:rsid w:val="72EE3AA0"/>
    <w:rsid w:val="72F316A6"/>
    <w:rsid w:val="73165192"/>
    <w:rsid w:val="731D722B"/>
    <w:rsid w:val="731F48DB"/>
    <w:rsid w:val="73355D32"/>
    <w:rsid w:val="733B372D"/>
    <w:rsid w:val="738A3EB0"/>
    <w:rsid w:val="738B5D82"/>
    <w:rsid w:val="73C928D7"/>
    <w:rsid w:val="73EB3A3A"/>
    <w:rsid w:val="73F14D06"/>
    <w:rsid w:val="73FF5F88"/>
    <w:rsid w:val="740F0761"/>
    <w:rsid w:val="741F35A3"/>
    <w:rsid w:val="742F670E"/>
    <w:rsid w:val="7469346D"/>
    <w:rsid w:val="746A758B"/>
    <w:rsid w:val="74D94926"/>
    <w:rsid w:val="74F34BAE"/>
    <w:rsid w:val="74FB047A"/>
    <w:rsid w:val="75256005"/>
    <w:rsid w:val="7530600F"/>
    <w:rsid w:val="753D60B8"/>
    <w:rsid w:val="756845CD"/>
    <w:rsid w:val="75774810"/>
    <w:rsid w:val="757D16FB"/>
    <w:rsid w:val="759011CE"/>
    <w:rsid w:val="75925AE0"/>
    <w:rsid w:val="759C4277"/>
    <w:rsid w:val="75E66105"/>
    <w:rsid w:val="75EC4B22"/>
    <w:rsid w:val="760C4F08"/>
    <w:rsid w:val="76174B66"/>
    <w:rsid w:val="761E6A3A"/>
    <w:rsid w:val="76505AEE"/>
    <w:rsid w:val="76684159"/>
    <w:rsid w:val="768E3A65"/>
    <w:rsid w:val="76B348A0"/>
    <w:rsid w:val="76BC5064"/>
    <w:rsid w:val="76C70E7F"/>
    <w:rsid w:val="77126311"/>
    <w:rsid w:val="772F7069"/>
    <w:rsid w:val="77373C23"/>
    <w:rsid w:val="776716FD"/>
    <w:rsid w:val="777373C9"/>
    <w:rsid w:val="778612C2"/>
    <w:rsid w:val="77B4528C"/>
    <w:rsid w:val="77CF546C"/>
    <w:rsid w:val="782347DB"/>
    <w:rsid w:val="782567A5"/>
    <w:rsid w:val="78324A1E"/>
    <w:rsid w:val="784F55D0"/>
    <w:rsid w:val="785C43A2"/>
    <w:rsid w:val="78686692"/>
    <w:rsid w:val="7869450D"/>
    <w:rsid w:val="78840B16"/>
    <w:rsid w:val="789B6A68"/>
    <w:rsid w:val="78C91ACD"/>
    <w:rsid w:val="78CB5C35"/>
    <w:rsid w:val="78CD05E3"/>
    <w:rsid w:val="78EC1071"/>
    <w:rsid w:val="78EE0E61"/>
    <w:rsid w:val="78F7131E"/>
    <w:rsid w:val="792627D5"/>
    <w:rsid w:val="79467D63"/>
    <w:rsid w:val="79800DA8"/>
    <w:rsid w:val="798571C5"/>
    <w:rsid w:val="79925605"/>
    <w:rsid w:val="79B17B87"/>
    <w:rsid w:val="79E816AF"/>
    <w:rsid w:val="7A284A3F"/>
    <w:rsid w:val="7A293151"/>
    <w:rsid w:val="7A37456E"/>
    <w:rsid w:val="7A7660CB"/>
    <w:rsid w:val="7A9C0875"/>
    <w:rsid w:val="7AB81A37"/>
    <w:rsid w:val="7ABE6A3D"/>
    <w:rsid w:val="7AC83418"/>
    <w:rsid w:val="7AE7009C"/>
    <w:rsid w:val="7B0157FB"/>
    <w:rsid w:val="7B032C3F"/>
    <w:rsid w:val="7B1B6B19"/>
    <w:rsid w:val="7B1E71B9"/>
    <w:rsid w:val="7B405DFD"/>
    <w:rsid w:val="7B494559"/>
    <w:rsid w:val="7B722BDC"/>
    <w:rsid w:val="7B7A7ADF"/>
    <w:rsid w:val="7B83215E"/>
    <w:rsid w:val="7B9D2AF7"/>
    <w:rsid w:val="7BC57958"/>
    <w:rsid w:val="7BD52290"/>
    <w:rsid w:val="7BF02562"/>
    <w:rsid w:val="7C017D66"/>
    <w:rsid w:val="7C0E6711"/>
    <w:rsid w:val="7C1728A9"/>
    <w:rsid w:val="7C2A26DE"/>
    <w:rsid w:val="7C7F090D"/>
    <w:rsid w:val="7CA0464C"/>
    <w:rsid w:val="7CAF0A53"/>
    <w:rsid w:val="7CB92F5E"/>
    <w:rsid w:val="7CC06A9D"/>
    <w:rsid w:val="7CE15A92"/>
    <w:rsid w:val="7CF62D66"/>
    <w:rsid w:val="7D1172F8"/>
    <w:rsid w:val="7D1868D9"/>
    <w:rsid w:val="7D480840"/>
    <w:rsid w:val="7D7F64C3"/>
    <w:rsid w:val="7D853842"/>
    <w:rsid w:val="7DA55C93"/>
    <w:rsid w:val="7DB811C1"/>
    <w:rsid w:val="7DED3C2A"/>
    <w:rsid w:val="7DFE0FE0"/>
    <w:rsid w:val="7E046879"/>
    <w:rsid w:val="7E3A63DB"/>
    <w:rsid w:val="7E6A57E5"/>
    <w:rsid w:val="7E754EED"/>
    <w:rsid w:val="7EB2786B"/>
    <w:rsid w:val="7EB50157"/>
    <w:rsid w:val="7EE35317"/>
    <w:rsid w:val="7EFA0907"/>
    <w:rsid w:val="7F0D565A"/>
    <w:rsid w:val="7F3F4CB2"/>
    <w:rsid w:val="7F6F0306"/>
    <w:rsid w:val="7F765ED8"/>
    <w:rsid w:val="7F8A08C6"/>
    <w:rsid w:val="7F927A93"/>
    <w:rsid w:val="7FD750CF"/>
    <w:rsid w:val="7FD82C4E"/>
    <w:rsid w:val="7FE032B9"/>
    <w:rsid w:val="7FF6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6</Pages>
  <Words>1835</Words>
  <Characters>2237</Characters>
  <Lines>1</Lines>
  <Paragraphs>1</Paragraphs>
  <TotalTime>8</TotalTime>
  <ScaleCrop>false</ScaleCrop>
  <LinksUpToDate>false</LinksUpToDate>
  <CharactersWithSpaces>2298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2020-04-02T07:23:00Z</dcterms:created>
  <dc:creator>虎睛</dc:creator>
  <cp:lastModifiedBy>简单生活</cp:lastModifiedBy>
  <cp:lastPrinted>2022-10-25T00:55:06Z</cp:lastPrinted>
  <dcterms:modified xsi:type="dcterms:W3CDTF">2022-10-25T00:59:11Z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961BE9A45AB1440084B51677A460E5C4</vt:lpwstr>
  </property>
</Properties>
</file>