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六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2021年2月8日-2月12日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  <w:bookmarkStart w:id="4" w:name="_GoBack"/>
      <w:bookmarkEnd w:id="4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17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552"/>
        <w:gridCol w:w="3543"/>
        <w:gridCol w:w="709"/>
        <w:gridCol w:w="851"/>
        <w:gridCol w:w="1417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柿柿顺(深圳)电子商务有限公司(叮咚买菜龙华深惠站)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深圳市福田区福田街道福山社区彩田南路2030号澳新亚大厦1920(实际抽样地点：龙华新区民治街道布龙路1010号深惠科技园A栋101)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麦德龙商业集团有限公司深圳南山商场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沙河东路255号4栋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44105104061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44087047429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268"/>
        <w:gridCol w:w="4253"/>
        <w:gridCol w:w="709"/>
        <w:gridCol w:w="850"/>
        <w:gridCol w:w="1559"/>
        <w:gridCol w:w="709"/>
        <w:gridCol w:w="851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菜薹(红)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深圳市罗湖区莲塘街道优乐家生鲜超市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深圳市罗湖区莲塘街道长岭路长岭村75栋1-4号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柿柿顺(深圳)电子商务有限公司(叮咚买菜龙华深惠站)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深圳市福田区福田街道福山社区彩田南路2030号澳新亚大厦1920(实际抽样地点：龙华新区民治街道布龙路1010号深惠科技园A栋101)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赤城县盛丰农业技术发展有限公司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柿柿顺(深圳)电子商务有限公司(叮咚买菜龙华深惠站)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深圳市福田区福田街道福山社区彩田南路2030号澳新亚大厦1920(实际抽样地点：龙华新区民治街道布龙路1010号深惠科技园A栋101)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衡山县瑞祥生态农业开发有限公司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深圳市朴朴网络科技有限公司龙华分公司(龙华白石龙站)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深圳市龙华区龙华街道富康社区油松路95号昊创龙华工业园3栋厂房1层101-104(实际抽样地点：深圳市龙华区民治街道澳门新村第13栋一层部分)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深圳市朴朴网络科技有限公司龙华分公司(龙华白石龙站)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深圳市龙华区龙华街道富康社区油松路95号昊创龙华工业园3栋厂房1层101-104(实际抽样地点：深圳市龙华区民治街道澳门新村第13栋一层部分)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麦德龙商业集团有限公司深圳南山商场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沙河东路255号4栋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麦德龙商业集团有限公司深圳南山商场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沙河东路255号4栋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紫结球甘蓝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麦德龙商业集团有限公司深圳南山商场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沙河东路255号4栋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红辣椒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麦德龙商业集团有限公司深圳南山商场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沙河东路255号4栋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深圳市光明区新湖百信家生活超市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深圳市光明区新湖街道楼村社区绘猫路16号101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8835437"/>
    <w:rsid w:val="0A134589"/>
    <w:rsid w:val="0DAF6162"/>
    <w:rsid w:val="0EEC5C76"/>
    <w:rsid w:val="0FBD0B69"/>
    <w:rsid w:val="14B8503F"/>
    <w:rsid w:val="188D5986"/>
    <w:rsid w:val="199E1000"/>
    <w:rsid w:val="1B4F0F8F"/>
    <w:rsid w:val="1C457CA3"/>
    <w:rsid w:val="1EA5555C"/>
    <w:rsid w:val="1F0B2A5E"/>
    <w:rsid w:val="21485044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A57453D"/>
    <w:rsid w:val="6C7B7FBB"/>
    <w:rsid w:val="6E14501E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0</TotalTime>
  <ScaleCrop>false</ScaleCrop>
  <LinksUpToDate>false</LinksUpToDate>
  <CharactersWithSpaces>9373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2021-04-07T06:54:42Z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FE077491234145CDB4B31C52185F2D98</vt:lpwstr>
  </property>
</Properties>
</file>