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02" w:rsidRDefault="00EA1C02">
      <w:pPr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</w:t>
      </w:r>
    </w:p>
    <w:p w:rsidR="00EA1C02" w:rsidRDefault="00EA1C02">
      <w:pPr>
        <w:ind w:firstLineChars="600" w:firstLine="2640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本次检验项目</w:t>
      </w:r>
    </w:p>
    <w:tbl>
      <w:tblPr>
        <w:tblW w:w="973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57"/>
        <w:gridCol w:w="1061"/>
        <w:gridCol w:w="1063"/>
        <w:gridCol w:w="790"/>
        <w:gridCol w:w="517"/>
        <w:gridCol w:w="2424"/>
        <w:gridCol w:w="1655"/>
        <w:gridCol w:w="1567"/>
      </w:tblGrid>
      <w:tr w:rsidR="00EA1C02">
        <w:trPr>
          <w:trHeight w:val="870"/>
          <w:tblHeader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产品类别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实抽数量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项目序号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推荐方案项目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检测方法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判定依据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肉制品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熏煮香肠火腿制品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铅（以Pb计）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5009.12-2017  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氯霉素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22338-2008  液相色谱-质谱/质谱法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《整顿办函〔2011〕1号》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镉（以Cd计）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5009.15-2014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铬（以Cr计）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5009.123-2014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亚硝酸盐（以NaNO2计）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5009.33-2016  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苯甲酸及其钠盐（以苯甲酸计）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5009.28-2016  第一法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山梨酸及其钾盐（以山梨酸计）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5009.28-2016  第一法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糖精钠（以糖精计）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5009.28-2016  第一法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脱氢乙酸及其钠盐（以脱氢乙酸计）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5009.121-2016  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酱卤肉制品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铅（以Pb计）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5009.12-2017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2762-2017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镉（以Cd计）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5009.15-2014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2762-2017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铬（以Cr计）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5009.123-2014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2762-2017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总砷（以As计）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5009.11-2014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2762-2017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氯霉素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22338-2008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整顿办函〔2011〕 1 号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亚硝酸盐（以亚硝酸钠计）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5009.33-2016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苯甲酸及其钠盐（以苯甲酸计）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5009.28-2016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山梨酸及其钾盐（以山梨酸计）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5009.28-2016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脱氢乙酸及其钠盐（以脱氢乙酸计）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5009.121-2016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胭脂红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9695.6-2008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624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</w:t>
            </w:r>
          </w:p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肉制品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酱卤肉制品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糖精钠（以糖精计）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5009.28-2016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624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菌落总数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4789.2-2016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2726-2016</w:t>
            </w:r>
          </w:p>
        </w:tc>
      </w:tr>
      <w:tr w:rsidR="00EA1C02">
        <w:trPr>
          <w:trHeight w:val="624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大肠菌群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4789.3-2016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2726-2016</w:t>
            </w:r>
          </w:p>
        </w:tc>
      </w:tr>
      <w:tr w:rsidR="00EA1C02">
        <w:trPr>
          <w:trHeight w:val="624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金黄色葡萄球菌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GB 4789.10-2016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29921-2013</w:t>
            </w:r>
          </w:p>
        </w:tc>
      </w:tr>
      <w:tr w:rsidR="00EA1C02">
        <w:trPr>
          <w:trHeight w:val="624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141414"/>
                <w:sz w:val="20"/>
                <w:szCs w:val="20"/>
                <w:shd w:val="clear" w:color="auto" w:fill="FFFFFF"/>
              </w:rPr>
              <w:t>熟肉干制品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铅（以Pb计）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GB5009.12-2017(第一法)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2762-2017</w:t>
            </w:r>
          </w:p>
        </w:tc>
      </w:tr>
      <w:tr w:rsidR="00EA1C02">
        <w:trPr>
          <w:trHeight w:val="624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镉（以Cd计）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 5009.15-2014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2762-2017</w:t>
            </w:r>
          </w:p>
        </w:tc>
      </w:tr>
      <w:tr w:rsidR="00EA1C02">
        <w:trPr>
          <w:trHeight w:val="624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铬（以Cr计）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 5009.123-2014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2762-2017</w:t>
            </w:r>
          </w:p>
        </w:tc>
      </w:tr>
      <w:tr w:rsidR="00EA1C02">
        <w:trPr>
          <w:trHeight w:val="624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氯霉素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GB/T 22338-2008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整顿办函[2011]1 号</w:t>
            </w:r>
          </w:p>
        </w:tc>
      </w:tr>
      <w:tr w:rsidR="00EA1C02">
        <w:trPr>
          <w:trHeight w:val="624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苯甲酸及其钠盐（以苯甲酸计）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GB5009.28-2016(第一法)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2760-2014</w:t>
            </w:r>
          </w:p>
        </w:tc>
      </w:tr>
      <w:tr w:rsidR="00EA1C02">
        <w:trPr>
          <w:trHeight w:val="624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山梨酸及其钾盐（以山梨酸计）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 5009.28-2016(第一法)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2760-2014</w:t>
            </w:r>
          </w:p>
        </w:tc>
      </w:tr>
      <w:tr w:rsidR="00EA1C02">
        <w:trPr>
          <w:trHeight w:val="624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脱氢乙酸及其钠盐（以脱氢乙酸计）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GB2009.121-2016(第二法)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2760-2014</w:t>
            </w:r>
          </w:p>
        </w:tc>
      </w:tr>
      <w:tr w:rsidR="00EA1C02">
        <w:trPr>
          <w:trHeight w:val="624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防腐剂混合使用时各自用量占其最大使用量的比例之和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2760-2014</w:t>
            </w:r>
          </w:p>
        </w:tc>
      </w:tr>
      <w:tr w:rsidR="00EA1C02">
        <w:trPr>
          <w:trHeight w:val="624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菌落总数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4789.2-2016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29921-2013</w:t>
            </w:r>
          </w:p>
        </w:tc>
      </w:tr>
      <w:tr w:rsidR="00EA1C02">
        <w:trPr>
          <w:trHeight w:val="624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大肠菌群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4789.3-2016(第二法)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29921-2013</w:t>
            </w:r>
          </w:p>
        </w:tc>
      </w:tr>
      <w:tr w:rsidR="00EA1C02">
        <w:trPr>
          <w:trHeight w:val="624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沙门氏菌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4789.4-2016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29921-2013</w:t>
            </w:r>
          </w:p>
        </w:tc>
      </w:tr>
      <w:tr w:rsidR="00EA1C02">
        <w:trPr>
          <w:trHeight w:val="624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金黄色葡萄球菌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GB4789.10-2016(第二法)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29921-2013</w:t>
            </w:r>
          </w:p>
        </w:tc>
      </w:tr>
      <w:tr w:rsidR="00EA1C02">
        <w:trPr>
          <w:trHeight w:val="624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单核细胞增生李斯特氏菌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GB4789.30-2016(第一法)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29921-2013</w:t>
            </w:r>
          </w:p>
        </w:tc>
      </w:tr>
      <w:tr w:rsidR="00EA1C02">
        <w:trPr>
          <w:trHeight w:val="624"/>
          <w:jc w:val="center"/>
        </w:trPr>
        <w:tc>
          <w:tcPr>
            <w:tcW w:w="6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大肠埃希氏菌O157:H7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GB4789.36-2016(第一法)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29921-2013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酒类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白酒、白酒（液态）、白酒（原酒）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酒精度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5009.225-2016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产品明示标准及质量要求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铅（以Pb计）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5009.12-2017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2762-2017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甲醇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GB 5009.266-2016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2757-2012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氰化物（以HCN计）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5009.36-2016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2757-2012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糖精钠（以糖精计）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GB 5009.28-2016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甜蜜素（以环己基氨基磺酸计）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5009.97-2016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啤酒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酒精度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GB5009.225-2016(密度瓶法)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 2758-2012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铅（以Pb计）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GB5009.12-2017(第一法)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 2762-2017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甲醛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GB/T 5009.49-2008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 2758-2012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二氧化硫残留量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 5009.34-201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 2760-2014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保健食品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保健食品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铅（Pb）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5009.12-2017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16740-2014 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总砷（As）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5009.11-2014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16740-2014 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总汞（Hg）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5009.17-2014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16740-2014 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菌落总数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4789.2-2016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16740-2014 </w:t>
            </w:r>
          </w:p>
        </w:tc>
      </w:tr>
      <w:tr w:rsidR="00EA1C02">
        <w:trPr>
          <w:trHeight w:val="53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大肠菌群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4789.3-2016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16740-2014 </w:t>
            </w:r>
          </w:p>
        </w:tc>
      </w:tr>
      <w:tr w:rsidR="00EA1C02">
        <w:trPr>
          <w:trHeight w:val="504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霉菌和酵母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4789.15-2016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16740-2014 </w:t>
            </w:r>
          </w:p>
        </w:tc>
      </w:tr>
      <w:tr w:rsidR="00EA1C02">
        <w:trPr>
          <w:trHeight w:val="52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金黄色葡萄球菌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GB 4789.10-2016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16740-2014 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沙门氏菌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4789.4-2016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16740-2014 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</w:t>
            </w:r>
          </w:p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炒货食品及坚果制品</w:t>
            </w:r>
          </w:p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开心果、杏仁、松仁、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br/>
              <w:t>瓜子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酸价（以脂肪计）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GB 5009.229-2016  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GB 19300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过氧化值（以脂肪计）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GB 5009.227-2016  第一法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GB 19300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糖精钠（以糖精计）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GB 5009.28-2016  第一法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GB 2760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甜蜜素（以环己基氨基磺酸计）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GB 5009.97-2016  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GB 2760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黄曲霉毒素B1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GB 5009.22-2016  第三法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GB 2761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三氯蔗糖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GB 22255-2014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GB 2760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二氧化硫残留量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GB 5009.34-2016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GB/T 22165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纽甜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GB 5009.247-2016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GB 2760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铅（以Pb计）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GB 5009.12-2017  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GB 2762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霉菌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GB 4789.15-2016   第一法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GB 19300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霉菌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GB4789.15-2016(第一法)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19300-2014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其他炒货食品及坚果制品</w:t>
            </w:r>
          </w:p>
        </w:tc>
        <w:tc>
          <w:tcPr>
            <w:tcW w:w="7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二氧化硫残留量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5009.34-2016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过氧化值（以脂肪计）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5009.227-2016第一法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19300-2014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酸价（以脂肪计）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5009.229-2016第二法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19300-2014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铅(以Pb计)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5009.12-2017 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2762-2017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三氯蔗糖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22255-2014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甜蜜素（以环己基氨基磺酸计）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5009.97-2016 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糖精钠（以糖精计）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5009.28-2016 第一法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炒货食品及坚果制品</w:t>
            </w:r>
          </w:p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其他炒货食品及坚果制品</w:t>
            </w:r>
          </w:p>
        </w:tc>
        <w:tc>
          <w:tcPr>
            <w:tcW w:w="7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纽甜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5009.247-2016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黄曲霉毒素B₁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5009.22-2016 第三法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2761-2017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大肠菌群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4789.3-2016 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19300-2014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沙门氏菌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4789.4-2016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22165-2008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霉菌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4789.15-2016 第一法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19300-2014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食用油、油脂及其制品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141414"/>
                <w:sz w:val="20"/>
                <w:szCs w:val="20"/>
                <w:shd w:val="clear" w:color="auto" w:fill="FFFFFF"/>
              </w:rPr>
              <w:t>食用植物油(半精炼、全精炼) 花生油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酸值/酸价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GB5009.229-2016(第一法)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2716-2018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过氧化值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GB5009.227-2016(第一法)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2716-2018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总砷（以As计）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GB5009.11-2014(第一篇第二法)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2762-2017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铅（以Pb计）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GB5009.12-2017(第一法)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2762-2017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黄曲霉毒素B1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 5009.22-2016 (第四法 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2761-2017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苯并[a]芘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 5009.27-2016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2762-2017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溶剂残留量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 5009.262-2016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GB/T 1534-2017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141414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141414"/>
                <w:sz w:val="20"/>
                <w:szCs w:val="20"/>
                <w:shd w:val="clear" w:color="auto" w:fill="FFFFFF"/>
              </w:rPr>
              <w:t>菜籽油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141414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141414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酸价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5009.229-2016  第一法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10464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14141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过氧化值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5009.227-2016  第一法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10464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14141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苯并（a）芘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5009.27-2016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14141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溶剂残留量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GB 5009.262-2016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10464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14141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铅（以Pb计）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5009.12-2017  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14141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总砷（以As计）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5009.11-2014  第一篇 第一法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</w:t>
            </w:r>
          </w:p>
        </w:tc>
      </w:tr>
      <w:tr w:rsidR="00EA1C02">
        <w:trPr>
          <w:trHeight w:val="765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6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蔬菜制品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酱腌菜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铅（以Pb计）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GB5009.12-2017(第一法)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2762-2017</w:t>
            </w:r>
          </w:p>
        </w:tc>
      </w:tr>
      <w:tr w:rsidR="00EA1C02">
        <w:trPr>
          <w:trHeight w:val="765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亚硝酸盐（以NaNO2计）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GB5009.33-2016(第二法)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2762-2017</w:t>
            </w:r>
          </w:p>
        </w:tc>
      </w:tr>
      <w:tr w:rsidR="00EA1C02">
        <w:trPr>
          <w:trHeight w:val="765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阿斯巴甜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 5009.263-2016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2760-2014</w:t>
            </w:r>
          </w:p>
        </w:tc>
      </w:tr>
      <w:tr w:rsidR="00EA1C02">
        <w:trPr>
          <w:trHeight w:val="765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苯甲酸及其钠盐（以苯甲酸计）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GB5009.28-2016(第一法)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2760-2014</w:t>
            </w:r>
          </w:p>
        </w:tc>
      </w:tr>
      <w:tr w:rsidR="00EA1C02">
        <w:trPr>
          <w:trHeight w:val="765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二氧化硫残留量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 5009.34-2016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2760-2014</w:t>
            </w:r>
          </w:p>
        </w:tc>
      </w:tr>
      <w:tr w:rsidR="00EA1C02">
        <w:trPr>
          <w:trHeight w:val="765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防腐剂混合使用时各自用量占其最大使用量比例之和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2760-2014</w:t>
            </w:r>
          </w:p>
        </w:tc>
      </w:tr>
      <w:tr w:rsidR="00EA1C02">
        <w:trPr>
          <w:trHeight w:val="765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纽甜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 5009.247-2016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2760-2014</w:t>
            </w:r>
          </w:p>
        </w:tc>
      </w:tr>
      <w:tr w:rsidR="00EA1C02">
        <w:trPr>
          <w:trHeight w:val="765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三氯蔗糖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 22255-2014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2760-2014</w:t>
            </w:r>
          </w:p>
        </w:tc>
      </w:tr>
      <w:tr w:rsidR="00EA1C02">
        <w:trPr>
          <w:trHeight w:val="839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山梨酸及其钾盐（以山梨酸计）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GB5009.28-2016(第一法)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2760-2014</w:t>
            </w:r>
          </w:p>
        </w:tc>
      </w:tr>
      <w:tr w:rsidR="00EA1C02">
        <w:trPr>
          <w:trHeight w:val="765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糖精钠（以糖精计）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GB5009.28-2016(第一法)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2760-2014</w:t>
            </w:r>
          </w:p>
        </w:tc>
      </w:tr>
      <w:tr w:rsidR="00EA1C02">
        <w:trPr>
          <w:trHeight w:val="972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甜蜜素（以环己基氨基磺酸计）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GB5009.97-2016(第一法)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2760-2014</w:t>
            </w:r>
          </w:p>
        </w:tc>
      </w:tr>
      <w:tr w:rsidR="00EA1C02">
        <w:trPr>
          <w:trHeight w:val="765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脱氢乙酸及其钠盐（以脱氢乙酸计）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GB2009.121-2016(第二法)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2760-2014</w:t>
            </w:r>
          </w:p>
        </w:tc>
      </w:tr>
      <w:tr w:rsidR="00EA1C02">
        <w:trPr>
          <w:trHeight w:val="765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大肠菌群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GB4789.3-2016(第二法)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2714-2015</w:t>
            </w:r>
          </w:p>
        </w:tc>
      </w:tr>
      <w:tr w:rsidR="00EA1C02">
        <w:trPr>
          <w:trHeight w:val="765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金黄色葡萄球菌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GB4789.10-2016(第二法)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29921-2013</w:t>
            </w:r>
          </w:p>
        </w:tc>
      </w:tr>
      <w:tr w:rsidR="00EA1C02">
        <w:trPr>
          <w:trHeight w:val="765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沙门氏菌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 4789.4-2016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29921-2013</w:t>
            </w:r>
          </w:p>
        </w:tc>
      </w:tr>
      <w:tr w:rsidR="00EA1C02">
        <w:trPr>
          <w:trHeight w:val="624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6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蔬菜制品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干制食用菌</w:t>
            </w:r>
          </w:p>
        </w:tc>
        <w:tc>
          <w:tcPr>
            <w:tcW w:w="7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镉（以Cd计）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5009.15-2014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2762-2017</w:t>
            </w:r>
          </w:p>
        </w:tc>
      </w:tr>
      <w:tr w:rsidR="00EA1C02">
        <w:trPr>
          <w:trHeight w:val="624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铅（以Pb计）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5009.12-2017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2762-2017</w:t>
            </w:r>
          </w:p>
        </w:tc>
      </w:tr>
      <w:tr w:rsidR="00EA1C02">
        <w:trPr>
          <w:trHeight w:val="624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总汞（以Hg计）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5009.17-2014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2762-2017</w:t>
            </w:r>
          </w:p>
        </w:tc>
      </w:tr>
      <w:tr w:rsidR="00EA1C02">
        <w:trPr>
          <w:trHeight w:val="624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总砷（以As计）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5009.11-2014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2762-2017</w:t>
            </w:r>
          </w:p>
        </w:tc>
      </w:tr>
      <w:tr w:rsidR="00EA1C02">
        <w:trPr>
          <w:trHeight w:val="624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二氧化硫残留量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5009.34-2016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624"/>
          <w:jc w:val="center"/>
        </w:trPr>
        <w:tc>
          <w:tcPr>
            <w:tcW w:w="6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苯甲酸及其钠盐（以苯甲酸计）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5009.28-2016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624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豆制品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豆干、豆腐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、豆皮等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脲酶试验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GB/T5009.183-2003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2712-2014</w:t>
            </w:r>
          </w:p>
        </w:tc>
      </w:tr>
      <w:tr w:rsidR="00EA1C02">
        <w:trPr>
          <w:trHeight w:val="624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铅（以Pb计）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5009.12-2017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2762-2017 </w:t>
            </w:r>
          </w:p>
        </w:tc>
      </w:tr>
      <w:tr w:rsidR="00EA1C02">
        <w:trPr>
          <w:trHeight w:val="624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苯甲酸及其钠盐（以苯甲酸计）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5009.28-2016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624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山梨酸及其钾盐（以山梨酸计）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5009.28-2016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624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脱氢乙酸及其钠盐（以脱氢乙酸计）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5009.121-2016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624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丙酸及其钠盐、钙盐（以丙酸计）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5009.120-2016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624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防腐剂混合使用时各自用量占其最大使用量的比例之和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624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糖精钠（以糖精计）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5009.28-2016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624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三氯蔗糖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22255-2014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624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铝的残留量（干样品，以Al计）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5009.182-2017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624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大肠菌群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4789.3-2016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2712-2014</w:t>
            </w:r>
          </w:p>
        </w:tc>
      </w:tr>
      <w:tr w:rsidR="00EA1C02">
        <w:trPr>
          <w:trHeight w:val="624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沙门氏菌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4789.4-2016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29921-2013 </w:t>
            </w:r>
          </w:p>
        </w:tc>
      </w:tr>
      <w:tr w:rsidR="00EA1C02">
        <w:trPr>
          <w:trHeight w:val="624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金黄色葡萄球菌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GB 4789.10-2016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29921-2013 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糕点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糕点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酸价（以脂肪计）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5009.229-2016  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7099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霉菌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4789.15-2016   第一法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7099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丙二醇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5009.251-2016  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过氧化值（以脂肪计）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5009.227-2016  第一法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7099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铅（以Pb计）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5009.12-2017  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铝的残留量（干样品，以Al计）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5009.182-2017  第一法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苯甲酸及其钠盐（以苯甲酸计）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5009.28-2016  第一法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山梨酸及其钾盐（以山梨酸计）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5009.28-2016  第一法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糖精钠（以糖精计）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5009.28-2016  第一法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甜蜜素（以环己基氨基磺酸计）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5009.97-2016  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安赛蜜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SN/T 3538-2013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</w:t>
            </w:r>
          </w:p>
        </w:tc>
      </w:tr>
      <w:tr w:rsidR="00EA1C02">
        <w:trPr>
          <w:trHeight w:val="391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三氯蔗糖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22255-2014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丙酸及其钠盐、钙盐（以丙酸计）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5009.120-2016  第一法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脱氢乙酸及其钠盐（以脱氢乙酸计）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5009.121-2016  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</w:t>
            </w:r>
          </w:p>
        </w:tc>
      </w:tr>
      <w:tr w:rsidR="00EA1C02">
        <w:trPr>
          <w:trHeight w:val="44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纳他霉素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21915-2008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富马酸二甲酯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1723-2009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《食品整治办〔2009〕5号》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菌落总数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4789.2-2016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7099-2015 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大肠菌群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4789.3-2016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7099-2015 </w:t>
            </w:r>
          </w:p>
        </w:tc>
      </w:tr>
      <w:tr w:rsidR="00EA1C02">
        <w:trPr>
          <w:trHeight w:val="523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金黄色葡萄球菌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GB 4789.10-2016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29921-2013 </w:t>
            </w:r>
          </w:p>
        </w:tc>
      </w:tr>
      <w:tr w:rsidR="00EA1C02">
        <w:trPr>
          <w:trHeight w:val="50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沙门氏菌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4789.4-2016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29921-2013 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霉菌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4789.15-2016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7099-2015 </w:t>
            </w:r>
          </w:p>
        </w:tc>
      </w:tr>
      <w:tr w:rsidR="00EA1C02">
        <w:trPr>
          <w:trHeight w:val="894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糕点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月饼</w:t>
            </w:r>
          </w:p>
        </w:tc>
        <w:tc>
          <w:tcPr>
            <w:tcW w:w="7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酸价（以脂肪计）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5009.229-2016  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7099</w:t>
            </w:r>
          </w:p>
        </w:tc>
      </w:tr>
      <w:tr w:rsidR="00EA1C02">
        <w:trPr>
          <w:trHeight w:val="73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过氧化值（以脂肪计）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5009.227-2016  第一法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7099</w:t>
            </w:r>
          </w:p>
        </w:tc>
      </w:tr>
      <w:tr w:rsidR="00EA1C02">
        <w:trPr>
          <w:trHeight w:val="73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富马酸二甲酯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1723-2009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《食品整治办〔2009〕5号》</w:t>
            </w:r>
          </w:p>
        </w:tc>
      </w:tr>
      <w:tr w:rsidR="00EA1C02">
        <w:trPr>
          <w:trHeight w:val="73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山梨酸及其钾盐（以山梨酸计）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5009.28-2016  第一法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</w:t>
            </w:r>
          </w:p>
        </w:tc>
      </w:tr>
      <w:tr w:rsidR="00EA1C02">
        <w:trPr>
          <w:trHeight w:val="73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苯甲酸及其钠盐（以苯甲酸计）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5009.28-2016  第一法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</w:t>
            </w:r>
          </w:p>
        </w:tc>
      </w:tr>
      <w:tr w:rsidR="00EA1C02">
        <w:trPr>
          <w:trHeight w:val="73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铝的残留量（干样品，以Al计）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5009.182-2017  第一法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</w:t>
            </w:r>
          </w:p>
        </w:tc>
      </w:tr>
      <w:tr w:rsidR="00EA1C02">
        <w:trPr>
          <w:trHeight w:val="73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丙酸及其钠盐、钙盐（以丙酸计）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5009.120-2016  第一法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</w:t>
            </w:r>
          </w:p>
        </w:tc>
      </w:tr>
      <w:tr w:rsidR="00EA1C02">
        <w:trPr>
          <w:trHeight w:val="73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脱氢乙酸及其钠盐（以脱氢乙酸计）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5009.121-2016  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</w:t>
            </w:r>
          </w:p>
        </w:tc>
      </w:tr>
      <w:tr w:rsidR="00EA1C02">
        <w:trPr>
          <w:trHeight w:val="73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纳他霉素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21915-2008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</w:t>
            </w:r>
          </w:p>
        </w:tc>
      </w:tr>
      <w:tr w:rsidR="00EA1C02">
        <w:trPr>
          <w:trHeight w:val="73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富马酸二甲酯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1723-2009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《食品整治办〔2009〕5号》</w:t>
            </w:r>
          </w:p>
        </w:tc>
      </w:tr>
      <w:tr w:rsidR="00EA1C02">
        <w:trPr>
          <w:trHeight w:val="73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菌落总数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4789.2-2016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7099-2015 </w:t>
            </w:r>
          </w:p>
        </w:tc>
      </w:tr>
      <w:tr w:rsidR="00EA1C02">
        <w:trPr>
          <w:trHeight w:val="73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防腐剂混合使用时各自用量占其最大量的比例之和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</w:t>
            </w:r>
          </w:p>
        </w:tc>
      </w:tr>
      <w:tr w:rsidR="00EA1C02">
        <w:trPr>
          <w:trHeight w:val="73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菌落总数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GB4789.2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7099</w:t>
            </w:r>
          </w:p>
        </w:tc>
      </w:tr>
      <w:tr w:rsidR="00EA1C02">
        <w:trPr>
          <w:trHeight w:val="73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大肠菌群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GB4789.3 平板计数法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7099</w:t>
            </w:r>
          </w:p>
        </w:tc>
      </w:tr>
      <w:tr w:rsidR="00EA1C02">
        <w:trPr>
          <w:trHeight w:val="73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沙门氏菌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GB4789.4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29921</w:t>
            </w:r>
          </w:p>
        </w:tc>
      </w:tr>
      <w:tr w:rsidR="00EA1C02">
        <w:trPr>
          <w:trHeight w:val="900"/>
          <w:jc w:val="center"/>
        </w:trPr>
        <w:tc>
          <w:tcPr>
            <w:tcW w:w="6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霉菌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GB4789.15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7099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9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大米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铅（以Pb计）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5009.12-2017  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铬（以Cr计）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5009.123-2014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镉（以Cd计）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5009.15-2014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黄曲霉毒素B1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5009.22-2016  第三法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2761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谷物加工品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铅（以Pb计）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GB2009.12-2017(第一法)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 2762-2017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镉（以Cd计）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 5009.15-2014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 2762-2017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黄曲霉毒素B1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 5009.22-2016 (第四法 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 2761-2017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通用小麦粉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、专用小麦粉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铅（以Pb计）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5009.12-2017  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镉（以Cd计）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5009.15-2014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脱氧雪腐镰刀菌烯醇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5009.111-2016  第一法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2761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赭曲霉毒素A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5009.96-2016   第三法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2761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黄曲霉毒素B1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5009.22-2016  第三法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2761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二氧化钛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5009.246-2016  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滑石粉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5009.269-2016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过氧化苯甲酰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22325-2008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《中华人民共和国卫生部公告〔2011〕4号》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其他粮食加工品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铅（以Pb计）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5009.12-2017  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镉（以Cd计）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5009.15-2014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黄曲霉毒素B1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5009.22-2016  第三法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2761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赭曲霉毒素A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5009.96-2016   第三法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2761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脱氧雪腐镰刀菌烯醇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5009.111-2016  第一法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2761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玉米赤霉烯酮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5009.209-2016  第一法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2761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发酵面制品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铅（以Pb计）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5009.12-2017  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</w:t>
            </w:r>
          </w:p>
        </w:tc>
      </w:tr>
      <w:tr w:rsidR="00EA1C02">
        <w:trPr>
          <w:trHeight w:val="986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苯甲酸及其钠盐（以苯甲酸计）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5009.28-2016  第一法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</w:t>
            </w:r>
          </w:p>
        </w:tc>
      </w:tr>
      <w:tr w:rsidR="00EA1C02">
        <w:trPr>
          <w:trHeight w:val="98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山梨酸及其钾盐（以山梨酸计）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5009.28-2016  第一法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</w:t>
            </w:r>
          </w:p>
        </w:tc>
      </w:tr>
      <w:tr w:rsidR="00EA1C02">
        <w:trPr>
          <w:trHeight w:val="986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脱氢乙酸及其钠盐（以脱氢乙酸计）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5009.121-2016  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食盐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食盐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氯化钾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5009.42-2016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产品明示标准及质量要求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碘（以I计）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5009.42-2016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产品明示标准及质量要求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钡（以Ba计）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5009.42-2016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产品明示标准及质量要求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铅（以Pb计）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5009.12-2017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2762-2017</w:t>
            </w:r>
          </w:p>
        </w:tc>
      </w:tr>
      <w:tr w:rsidR="00EA1C02">
        <w:trPr>
          <w:trHeight w:val="103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总砷（以As计）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5009.11-2014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2762-2017</w:t>
            </w:r>
          </w:p>
        </w:tc>
      </w:tr>
      <w:tr w:rsidR="00EA1C02">
        <w:trPr>
          <w:trHeight w:val="953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镉（以Cd计）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5009.15-2014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2762-2017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总汞(以Hg计)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5009.17-2014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2762-2017</w:t>
            </w:r>
          </w:p>
        </w:tc>
      </w:tr>
      <w:tr w:rsidR="00EA1C02">
        <w:trPr>
          <w:trHeight w:val="953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亚硝酸盐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5009.33-2016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产品明示标准及质量要求</w:t>
            </w:r>
          </w:p>
        </w:tc>
      </w:tr>
      <w:tr w:rsidR="00EA1C02">
        <w:trPr>
          <w:trHeight w:val="11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亚铁氰化钾（以亚铁氰根计）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5009.42-2016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  NY/T 1040 -2012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11</w:t>
            </w:r>
          </w:p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酿造酱油、配制酱油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氨基酸态氮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5009.235-2016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产品明示标准及质量要求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铵盐（以占氨基酸态氮的百分比计）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5009.234-2016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产品明示标准及质量要求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铅（以Pb计）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5009.12-2017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2762-2017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总砷（以As计）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5009.11-2014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2762-2017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黄曲霉毒素B1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5009.22-2016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2761-2017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苯甲酸及其钠盐（以苯甲酸计）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5009.28-2016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山梨酸及其钾盐（以山梨酸计）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5009.28-2016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脱氢乙酸及其钠盐（以脱氢乙酸计）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5009.121-2016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防腐剂混合使用时各自用量占其最大使用量的比例之和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糖精钠（以糖精计）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5009.28-2016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141414"/>
                <w:sz w:val="20"/>
                <w:szCs w:val="20"/>
                <w:shd w:val="clear" w:color="auto" w:fill="FFFFFF"/>
              </w:rPr>
              <w:t>黄豆酱、甜面酱等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氨基酸态氮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GB5009.235-2016(酸度计法)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2718-2014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铅（以Pb计）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GB5009.12-2017(第一法)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2762-2017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总砷（以As计）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GB5009.11-2014(第一篇第二法)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2762-2017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黄曲霉毒素B1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 5009.22-2016 (第四法 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2761-2017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苯甲酸及其钠盐（以苯甲酸计）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GB5009.28-2016(第一法)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2760-2014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山梨酸及其钾盐（以山梨酸计）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GB5009.28-2016(第一法)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2760-2014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脱氢乙酸及其钠盐（以脱氢乙酸计）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GB5009.121-2016(第二法)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2762-2017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防腐剂混合使用时各自用量占其最大使用量的比例之和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2760-2014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糖精钠（以糖精计）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GB5009.28-2016(第一法)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2760-2014</w:t>
            </w:r>
          </w:p>
        </w:tc>
      </w:tr>
      <w:tr w:rsidR="00EA1C02">
        <w:trPr>
          <w:trHeight w:val="39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大肠菌群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GB4789.3-2016(第二法)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2718-2014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金黄色葡萄球菌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GB4789.10-2016(第二法)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29921-2013</w:t>
            </w:r>
          </w:p>
        </w:tc>
      </w:tr>
      <w:tr w:rsidR="00EA1C02">
        <w:trPr>
          <w:trHeight w:val="78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沙门氏菌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 4789.4-2016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29921-2013</w:t>
            </w:r>
          </w:p>
        </w:tc>
      </w:tr>
      <w:tr w:rsidR="00EA1C02">
        <w:trPr>
          <w:trHeight w:val="88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三氯蔗糖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 22255-2014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2760-2014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141414"/>
                <w:sz w:val="20"/>
                <w:szCs w:val="20"/>
                <w:shd w:val="clear" w:color="auto" w:fill="FFFFFF"/>
              </w:rPr>
              <w:t>其他半固体调味料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铅（以Pb计）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GB5009.12-2017(第一法)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2762-2017</w:t>
            </w:r>
          </w:p>
        </w:tc>
      </w:tr>
      <w:tr w:rsidR="00EA1C02">
        <w:trPr>
          <w:trHeight w:val="312"/>
          <w:jc w:val="center"/>
        </w:trPr>
        <w:tc>
          <w:tcPr>
            <w:tcW w:w="65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14141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jc w:val="left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总砷（以As计）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GB5009.11-2014(第一篇第二法)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2762-2017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苏丹红I-IV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GB/T 19681-2005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整顿办函</w:t>
            </w:r>
          </w:p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[2011]1 号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苯甲酸及其钠盐（以苯甲酸计）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GB5009.28-2016(第一法)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2760-2014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山梨酸及其钾盐（以山梨酸计）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GB5009.28-2016(第一法)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2760-2014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脱氢乙酸及其钠盐（以脱氢乙酸计）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GB5009.121-2016(第二法)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2762-2017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防腐剂混合使用时各自用量占其最大使用量的比例之和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2760-2014</w:t>
            </w:r>
          </w:p>
        </w:tc>
      </w:tr>
      <w:tr w:rsidR="00EA1C02">
        <w:trPr>
          <w:trHeight w:val="713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二氧化硫残留量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 5009.34-2016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2760-2014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糖精钠（以糖精计）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GB5009.28-2016(第一法)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2760-2014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甜蜜素（以环己基氨基磺酸计）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GB5009.97-2016(第一法)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2760-2014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阿斯巴甜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 5009.263-2016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2760-2014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金黄色葡萄球菌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GB4789.10-2016</w:t>
            </w:r>
          </w:p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(第二法)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29921-2013</w:t>
            </w:r>
          </w:p>
        </w:tc>
      </w:tr>
      <w:tr w:rsidR="00EA1C02">
        <w:trPr>
          <w:trHeight w:val="604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沙门氏菌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 4789.4-2016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29921-2013</w:t>
            </w:r>
          </w:p>
        </w:tc>
      </w:tr>
      <w:tr w:rsidR="00EA1C02">
        <w:trPr>
          <w:trHeight w:val="704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副溶血性弧菌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 4789.7-2013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29921-2013</w:t>
            </w:r>
          </w:p>
        </w:tc>
      </w:tr>
      <w:tr w:rsidR="00EA1C02">
        <w:trPr>
          <w:trHeight w:val="108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火锅底料、麻辣烫底料及蘸料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铅（以Pb计）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铅（以Pb计）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GB5009.12-2017(第一法)</w:t>
            </w:r>
          </w:p>
        </w:tc>
      </w:tr>
      <w:tr w:rsidR="00EA1C02">
        <w:trPr>
          <w:trHeight w:val="1103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总砷（以As计）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总砷（以As计）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GB5009.11-2014(第一篇第二法) 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苏丹红I-IV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苏丹红I-IV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GB/T 19681-2005 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苯甲酸及其钠盐（以苯甲酸计）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5009.28-2016(第一法)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山梨酸及其钾盐（以山梨酸计）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5009.28-2016(第一法)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脱氢乙酸及其钠盐（以脱氢乙酸计）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5009.121-2016(第二法)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2762-2017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防腐剂混合使用时各自用量占其最大使用量的比例之和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二氧化硫残留量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5009.34-2016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104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金黄色葡萄球菌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4789.10-2016(第二法)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29921-2013</w:t>
            </w:r>
          </w:p>
        </w:tc>
      </w:tr>
      <w:tr w:rsidR="00EA1C02">
        <w:trPr>
          <w:trHeight w:val="102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沙门氏菌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4789.4-2016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29921-2013</w:t>
            </w:r>
          </w:p>
        </w:tc>
      </w:tr>
      <w:tr w:rsidR="00EA1C02">
        <w:trPr>
          <w:trHeight w:val="93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副溶血性弧菌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4789.7-2013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29921-2013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食醋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总酸（以乙酸计）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5009.41-2003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18187-2000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游离矿酸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5009.233-2016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2719-2003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铅（以Pb计）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5009.12-2017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2762-2017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总砷（以As计）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5009.11-2014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2762-2017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黄曲霉毒素B1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5009.22-2016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2761-2017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苯甲酸及其钠盐（以苯甲酸计）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5009.28-2016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山梨酸及其钾盐（以山梨酸计）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5009.28-2016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脱氢乙酸及其钠盐（以脱氢乙酸计）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5009.121-2016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糖精钠（以糖精计）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5009.28-2016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阿斯巴甜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5009.263-2016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菌落总数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4789.2-2016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2719-2003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大肠菌群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4789.3-2003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2719-2003</w:t>
            </w:r>
          </w:p>
        </w:tc>
      </w:tr>
      <w:tr w:rsidR="00EA1C02">
        <w:trPr>
          <w:trHeight w:val="117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三氯蔗糖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22255-2014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797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辣椒、花椒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、辣椒粉、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花椒粉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铅（以Pb计）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5009.12-2017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2762-2017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戊唑醇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23200.8-2016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罗丹明B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SN/T 2430-2010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食品整治办[2008]3号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苏丹红I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19681-2005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整顿办函[2011]1号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苏丹红II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19681-2005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整顿办函[2011]1号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苏丹红III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19681-2005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整顿办函[2011]1号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苏丹红IV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19681-2005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整顿办函[2011]1号</w:t>
            </w:r>
          </w:p>
        </w:tc>
      </w:tr>
      <w:tr w:rsidR="00EA1C02">
        <w:trPr>
          <w:trHeight w:val="828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糖精钠（以糖精计）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5009.28-2016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627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12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乳制品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奶片、奶条等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铅(以Pb计)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5009.12-2017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2762-2017</w:t>
            </w:r>
          </w:p>
        </w:tc>
      </w:tr>
      <w:tr w:rsidR="00EA1C02">
        <w:trPr>
          <w:trHeight w:val="58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黄曲霉毒素M1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5009.24-2016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2761-2017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三聚氰胺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22388-2008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卫生部、工业和信息化部、农业部、工商总、质检总局公告2011年第10号</w:t>
            </w:r>
          </w:p>
        </w:tc>
      </w:tr>
      <w:tr w:rsidR="00EA1C02">
        <w:trPr>
          <w:trHeight w:val="523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食糖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绵白糖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总糖分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QB/T 5012-2016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1445-2018</w:t>
            </w:r>
          </w:p>
        </w:tc>
      </w:tr>
      <w:tr w:rsidR="00EA1C02">
        <w:trPr>
          <w:trHeight w:val="544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还原糖分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QB/T 5012-2016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1445-2018</w:t>
            </w:r>
          </w:p>
        </w:tc>
      </w:tr>
      <w:tr w:rsidR="00EA1C02">
        <w:trPr>
          <w:trHeight w:val="426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色值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QB/T 5012-2016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1445-2018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总砷（以As计）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5009.11-2014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2762-2017</w:t>
            </w:r>
          </w:p>
        </w:tc>
      </w:tr>
      <w:tr w:rsidR="00EA1C02">
        <w:trPr>
          <w:trHeight w:val="503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铅（以Pb计）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5009.12-2017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2762-2017</w:t>
            </w:r>
          </w:p>
        </w:tc>
      </w:tr>
      <w:tr w:rsidR="00EA1C02">
        <w:trPr>
          <w:trHeight w:val="570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二氧化硫残留量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5009.34-2016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  <w:tr w:rsidR="00EA1C02">
        <w:trPr>
          <w:trHeight w:val="460"/>
          <w:jc w:val="center"/>
        </w:trPr>
        <w:tc>
          <w:tcPr>
            <w:tcW w:w="6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螨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13104-2014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13104-2014</w:t>
            </w:r>
          </w:p>
        </w:tc>
      </w:tr>
      <w:tr w:rsidR="00EA1C02">
        <w:trPr>
          <w:trHeight w:val="595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菠菜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阿维菌素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23200.20-2016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54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倍硫磷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03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毒死蜱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47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氟虫腈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SN/T 1982-2007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2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甲霜灵和精甲霜灵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克百威（包括3-羟基克百威）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 第3部分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41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氯氰菊酯和高效氯氰菊酯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铅（以Pb计）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5009.12-2017  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氧乐果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1379-2007  气相色谱质谱法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镉（以Cd计）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5009.15-2014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芹菜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阿维菌素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23200.20-2016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百菌清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 第2部分 方法二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倍硫磷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毒死蜱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氟虫腈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SN/T 1982-2007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甲拌磷（包括甲拌磷砜和甲拌磷亚砜）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克百威（包括3-羟基克百威）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 第3部分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乐果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硫线磷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氯氟氰菊酯和高效氯氟氰菊酯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 第2部分 方法二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氯氰菊酯和高效氯氰菊酯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灭多威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 第3部分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铅（以Pb计）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5009.12-2017  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杀扑磷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 第1部分 方法二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辛硫磷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氧乐果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1379-2007  气相色谱质谱法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81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镉（以Cd计）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5009.15-2014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14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普通白菜</w:t>
            </w:r>
          </w:p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(小白菜、小油菜）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啶虫脒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氧乐果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1379-2007  气相色谱质谱法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铅（以Pb计）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5009.12-2017  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内吸磷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83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氯唑磷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氯氰菊酯和高效氯氰菊酯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0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克百威（包括3-羟基克百威）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 第3部分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久效磷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 第1部分 方法二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甲拌磷（包括甲拌磷砜和甲拌磷亚砜）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甲胺磷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 第1部分 方法二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氟虫腈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SN/T 1982-2007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毒死蜱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853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敌百虫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88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虫酰肼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倍硫磷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88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阿维菌素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23200.20-2016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799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镉（以Cd计）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5009.15-2014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14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茄子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铅（以Pb计）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5009.12-2017  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镉（以Cd计）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5009.15-2014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甲胺磷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 第1部分 方法二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甲拌磷（包括甲拌磷砜和甲拌磷亚砜）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克百威（包括3-羟基克百威）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 第3部分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氯氰菊酯和高效氯氰菊酯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氧乐果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1379-2007  气相色谱质谱法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倍硫磷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敌百虫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45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氯唑磷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0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0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内吸磷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噻螨酮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三唑醇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韭菜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毒死蜱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多菌灵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腐霉利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甲拌磷（包括甲拌磷砜和甲拌磷亚砜）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克百威（包括3-羟基克百威）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 第3部分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乐果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氯氰菊酯和高效氯氰菊酯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氧乐果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1379-2007  气相色谱质谱法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14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大白菜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镉（以Cd计）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5009.15-2014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铅（以Pb计）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5009.12-2017  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阿维菌素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23200.20-2016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百菌清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 第2部分 方法二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倍硫磷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苯醚甲环唑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吡虫啉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吡唑醚菌酯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虫螨腈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除虫脲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5009.147-2003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0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敌百虫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啶虫脒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毒死蜱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对硫磷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5009.145-2003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7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二嗪磷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2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氟虫腈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SN/T 1982-2007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氟氯氰菊酯和高效氟氯氰菊酯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甲氨基阿维菌素苯甲酸盐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甲胺磷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 第1部分 方法二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甲拌磷（包括甲拌磷砜和甲拌磷亚砜）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甲基硫环磷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 第1部分 方法二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甲基异柳磷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GB/T 5009.144-2003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克百威（包括3-羟基克百威）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 第3部分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乐果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氯氟氰菊酯和高效氯氟氰菊酯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 第2部分 方法二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04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氯氰菊酯和高效氯氰菊酯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灭多威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 第3部分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66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灭线磷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 第1部分 方法二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04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内吸磷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439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辛硫磷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2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氧乐果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1379-2007  气相色谱质谱法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虫酰肼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豇豆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氟虫腈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SN/T 1982-2007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甲拌磷（包括甲拌磷砜和甲拌磷亚砜）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克百威（包括3-羟基克百威）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 第3部分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37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灭蝇胺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1725-2009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水胺硫磷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 第1部分 方法二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氧乐果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1379-2007  气相色谱质谱法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辣椒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氟虫腈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SN/T 1982-2007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氯氰菊酯和高效氯氰菊酯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氧乐果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1379-2007  气相色谱质谱法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倍硫磷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虫酰肼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敌百虫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多菌灵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甲拌磷（包括甲拌磷砜和甲拌磷亚砜）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甲霜灵和精甲霜灵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克百威（包括3-羟基克百威）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 第3部分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氯唑磷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咪鲜胺和咪鲜胺锰盐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1456-2007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内吸磷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三唑醇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141414"/>
                <w:sz w:val="20"/>
                <w:szCs w:val="20"/>
                <w:shd w:val="clear" w:color="auto" w:fill="FFFFFF"/>
              </w:rPr>
              <w:t>番茄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氯氰菊酯和高效氯氰菊酯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NY/T 761-2008(第2 部分 方法二)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2763-2016</w:t>
            </w:r>
          </w:p>
        </w:tc>
      </w:tr>
      <w:tr w:rsidR="00EA1C02">
        <w:trPr>
          <w:trHeight w:val="481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甲氨基阿维菌素苯甲酸盐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GB/T 20769-2008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2763-2016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氯氟氰菊酯和高效氯氟氰菊酯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NY/T 761-2008(第2 部分 方法二)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2763-2016</w:t>
            </w:r>
          </w:p>
        </w:tc>
      </w:tr>
      <w:tr w:rsid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氧乐果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NY/T 761-2008(第1 部分 方法二)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2763-2016</w:t>
            </w:r>
          </w:p>
        </w:tc>
      </w:tr>
      <w:tr w:rsidR="00EA1C02">
        <w:trPr>
          <w:trHeight w:val="49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阿维菌素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23200.20-2016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2763-2016</w:t>
            </w:r>
          </w:p>
        </w:tc>
      </w:tr>
      <w:tr w:rsidR="00EA1C02">
        <w:trPr>
          <w:trHeight w:val="44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氟虫腈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SN/T 1982-2007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2763-2016</w:t>
            </w:r>
          </w:p>
        </w:tc>
      </w:tr>
      <w:tr w:rsidR="00EA1C02">
        <w:trPr>
          <w:trHeight w:val="474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硫线磷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2763-2016</w:t>
            </w:r>
          </w:p>
        </w:tc>
      </w:tr>
      <w:tr w:rsidR="00881949" w:rsidTr="00EA1C02">
        <w:trPr>
          <w:trHeight w:val="441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14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油麦菜</w:t>
            </w:r>
          </w:p>
          <w:p w:rsidR="00881949" w:rsidRDefault="00881949" w:rsidP="00881949">
            <w:pPr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杀螟硫磷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881949" w:rsidTr="00EA1C02">
        <w:trPr>
          <w:trHeight w:val="44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 w:rsidP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甲萘威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881949" w:rsidT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 w:rsidP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水胺硫磷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 第1部分 方法二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881949" w:rsidT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 w:rsidP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甲基对硫磷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 第1部分 方法二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881949" w:rsidT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 w:rsidP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灭多威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 第3部分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881949" w:rsidT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 w:rsidP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杀扑磷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 第1部分 方法二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881949" w:rsidT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 w:rsidP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氧乐果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1379-2007  气相色谱质谱法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881949" w:rsidT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 w:rsidP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硫环磷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 第1部分 方法二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881949" w:rsidTr="00EA1C02">
        <w:trPr>
          <w:trHeight w:val="49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 w:rsidP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氯唑磷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881949" w:rsidT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 w:rsidP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对硫磷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5009.145-2003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881949" w:rsidTr="00EA1C02">
        <w:trPr>
          <w:trHeight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 w:rsidP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辛硫磷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881949" w:rsidTr="00EA1C02">
        <w:trPr>
          <w:trHeight w:val="49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 w:rsidP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虫酰肼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881949" w:rsidTr="00EA1C02">
        <w:trPr>
          <w:trHeight w:val="45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 w:rsidP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敌百虫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881949" w:rsidTr="00EA1C02">
        <w:trPr>
          <w:trHeight w:val="1104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 w:rsidP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甲基异柳磷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GB/T 5009.144-2003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881949" w:rsidTr="00EA1C02">
        <w:trPr>
          <w:trHeight w:hRule="exact" w:val="567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内吸磷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881949" w:rsidT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氟虫腈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SN/T 1982-2007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881949" w:rsidT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甲拌磷（包括甲拌磷砜和甲拌磷亚砜）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881949" w:rsidT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倍硫磷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881949" w:rsidT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镉（以Cd计）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5009.15-2014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</w:t>
            </w:r>
          </w:p>
        </w:tc>
      </w:tr>
      <w:tr w:rsidR="00881949" w:rsidT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硫线磷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881949" w:rsidT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铅（以Pb计）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5009.12-2017  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</w:t>
            </w:r>
          </w:p>
        </w:tc>
      </w:tr>
      <w:tr w:rsidR="00881949" w:rsidT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克百威（包括3-羟基克百威）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 第3部分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881949" w:rsidT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乙酰甲胺磷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 第1部分 方法二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881949" w:rsidT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甲基硫环磷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 第1部分 方法二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881949" w:rsidTr="00EA1C02">
        <w:trPr>
          <w:trHeight w:hRule="exact" w:val="712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涕灭威（包括涕灭威砜和涕灭威亚砜）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 第3部分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881949" w:rsidT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灭线磷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 第1部分 方法二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881949" w:rsidT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氯菊酯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 第2部分 方法二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881949" w:rsidT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久效磷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 第1部分 方法二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881949" w:rsidT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甲胺磷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 第1部分 方法二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柿子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铅（以Pb计）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5009.12-2017  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氰戊菊酯和S-氰戊菊酯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辛硫磷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对硫磷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5009.145-2003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hRule="exact" w:val="766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甲拌磷（包括甲拌磷砜和甲拌磷亚砜）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hRule="exact" w:val="1139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甲基异柳磷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GB/T 5009.144-2003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水胺硫磷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5009.20-2003  第一法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氯唑磷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杀扑磷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氯菊酯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 第2部分 方法二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香蕉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铅（以Pb计）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5009.12-2017  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镉（以Cd计）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5009.15-2014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氟虫腈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1379-2007  气相色谱质谱法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氰戊菊酯和S-氰戊菊酯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辛硫磷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百菌清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 第2部分 方法二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苯醚甲环唑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5009.218-2008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溴氰菊酯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 第2部分 方法二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丙环唑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烯唑醇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肟菌酯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噻菌灵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嘧菌酯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1453-2007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腈菌唑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腈苯唑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23200.8-2016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氟环唑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hRule="exact" w:val="452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吡唑醚菌酯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葡萄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铅（以Pb计）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5009.12-2017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2762-2017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辛硫磷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戊唑醇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23200.8-2016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戊菌唑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23200.8-2016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噻菌灵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氰戊菊酯和S-氰戊菊酯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23200.8-2016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嘧霉胺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23200.8-2016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嘧菌酯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1453-2007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氯吡脲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20770-2008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甲霜灵和精甲霜灵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23200.8-2016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己唑醇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23200.8-2016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氟硅唑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23200.8-2016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氟虫腈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1379-2007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啶酰菌胺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苯醚甲环唑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23200.8-2016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溴氰菊酯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百菌清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881949" w:rsidT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海水鱼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恩诺沙星（以恩诺沙星与环丙沙星之和计）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农业部1077号公告-1-2008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《中华人民共和国农业部公告第235号》</w:t>
            </w:r>
          </w:p>
        </w:tc>
      </w:tr>
      <w:tr w:rsidR="00881949" w:rsidT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呋喃它酮代谢物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农业部783号公告-1-2006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《中华人民共和国农业部公告第235号》</w:t>
            </w:r>
          </w:p>
        </w:tc>
      </w:tr>
      <w:tr w:rsidR="00881949" w:rsidT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呋喃妥因代谢物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农业部783号公告-1-2006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《中华人民共和国农业部公告第560号》</w:t>
            </w:r>
          </w:p>
        </w:tc>
      </w:tr>
      <w:tr w:rsidR="00881949" w:rsidT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呋喃西林代谢物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农业部783号公告-1-2006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《中华人民共和国农业部公告第560号》</w:t>
            </w:r>
          </w:p>
        </w:tc>
      </w:tr>
      <w:tr w:rsidR="00881949" w:rsidTr="00EA1C02">
        <w:trPr>
          <w:trHeight w:val="850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呋喃唑酮代谢物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农业部783号公告-1-2006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《中华人民共和国农业部公告第235号》</w:t>
            </w:r>
          </w:p>
        </w:tc>
      </w:tr>
      <w:tr w:rsidR="00881949" w:rsidT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镉（以Cd计）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5009.15-2014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</w:t>
            </w:r>
          </w:p>
        </w:tc>
      </w:tr>
      <w:tr w:rsidR="00881949" w:rsidT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甲硝唑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SN/T 1928-2007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《中华人民共和国农业部公告第235号》</w:t>
            </w:r>
          </w:p>
        </w:tc>
      </w:tr>
      <w:tr w:rsidR="00881949" w:rsidT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孔雀石绿（包括隐性孔雀石绿）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19857-2005  液相色谱-串联质谱法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《中华人民共和国农业部公告第235号》</w:t>
            </w:r>
          </w:p>
        </w:tc>
      </w:tr>
      <w:tr w:rsidR="00881949" w:rsidT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氯霉素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22338-2008  液相色谱-质谱/质谱法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《中华人民共和国农业部公告第235号》</w:t>
            </w:r>
          </w:p>
        </w:tc>
      </w:tr>
      <w:tr w:rsidR="00881949" w:rsidT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氟苯尼考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22338-2008  液相色谱-质谱/质谱法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《中华人民共和国农业部公告第235号》</w:t>
            </w:r>
          </w:p>
        </w:tc>
      </w:tr>
      <w:tr w:rsidR="00881949" w:rsidT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磺胺类总量（包括磺胺嘧啶、磺胺二甲嘧啶、磺胺甲基嘧啶、磺胺甲恶唑、磺胺间二甲氧嘧啶、磺胺邻二甲氧嘧啶、磺胺间甲氧嘧啶、磺胺氯哒嗪、磺胺喹恶啉）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农业部1077号公告-1-2008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《中华人民共和国农业部公告第235号》</w:t>
            </w:r>
          </w:p>
        </w:tc>
      </w:tr>
      <w:tr w:rsidR="00881949" w:rsidT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甲砜霉素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22338-2008  液相色谱-质谱/质谱法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《中华人民共和国农业部公告第235号》</w:t>
            </w:r>
          </w:p>
        </w:tc>
      </w:tr>
      <w:tr w:rsidR="00881949" w:rsidT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诺氟沙星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农业部1077号公告-1-2008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《中华人民共和国农业部公告第2292号》</w:t>
            </w:r>
          </w:p>
        </w:tc>
      </w:tr>
      <w:tr w:rsidR="00881949" w:rsidT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羟基甲硝唑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SN/T 1928-2007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《中华人民共和国农业部公告第235号》</w:t>
            </w:r>
          </w:p>
        </w:tc>
      </w:tr>
      <w:tr w:rsidR="00881949" w:rsidT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氧氟沙星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农业部1077号公告-1-2008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《中华人民共和国农业部公告第2292号》</w:t>
            </w:r>
          </w:p>
        </w:tc>
      </w:tr>
      <w:tr w:rsidR="00881949" w:rsidT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组胺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5009.208-2016  第一法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2733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贝类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孔雀石绿（包括隐性孔雀石绿）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19857-2005  液相色谱-串联质谱法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《中华人民共和国农业部公告第235号》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氯霉素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22338-2008  液相色谱-质谱/质谱法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《中华人民共和国农业部公告第235号》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海水蟹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镉（以Cd计）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5009.15-2014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孔雀石绿（包括隐性孔雀石绿）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19857-2005  液相色谱-串联质谱法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《中华人民共和国农业部公告第235号》</w:t>
            </w:r>
          </w:p>
        </w:tc>
      </w:tr>
      <w:tr w:rsidR="00881949" w:rsidT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牛肉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恩诺沙星（以恩诺沙星与环丙沙星之和计）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21312-2007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《中华人民共和国农业部公告第235号》</w:t>
            </w:r>
          </w:p>
        </w:tc>
      </w:tr>
      <w:tr w:rsidR="00881949" w:rsidT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克伦特罗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22286-2008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《整顿办函〔2010〕50号》</w:t>
            </w:r>
          </w:p>
        </w:tc>
      </w:tr>
      <w:tr w:rsidR="00881949" w:rsidT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莱克多巴胺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22286-2008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《整顿办函〔2010〕50号》</w:t>
            </w:r>
          </w:p>
        </w:tc>
      </w:tr>
      <w:tr w:rsidR="00881949" w:rsidT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氯霉素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22338-2008  液相色谱-质谱/质谱法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《中华人民共和国农业部公告第235号》</w:t>
            </w:r>
          </w:p>
        </w:tc>
      </w:tr>
      <w:tr w:rsidR="00881949" w:rsidT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沙丁胺醇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22286-2008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《整顿办函〔2010〕50号》</w:t>
            </w:r>
          </w:p>
        </w:tc>
      </w:tr>
      <w:tr w:rsidR="00881949" w:rsidTr="00EA1C02">
        <w:trPr>
          <w:trHeight w:val="850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地塞米松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21981-2008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《中华人民共和国农业部公告第235号》</w:t>
            </w:r>
          </w:p>
        </w:tc>
      </w:tr>
      <w:tr w:rsidR="00881949" w:rsidT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磺胺类总量（包括磺胺甲基嘧啶、磺胺甲恶唑、磺胺二甲嘧啶、磺胺间二甲氧嘧啶、磺胺间甲氧嘧啶、磺胺喹恶啉、甲氧苄啶、磺胺嘧啶）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21316-2007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49" w:rsidRDefault="008819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《中华人民共和国农业部公告第235号》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羊肉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恩诺沙星（以恩诺沙星与环丙沙星之和计）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21312-2007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《中华人民共和国农业部公告第235号》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克伦特罗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22286-2008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《整顿办函〔2010〕50号》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沙丁胺醇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22286-2008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《整顿办函〔2010〕50号》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莱克多巴胺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22286-2008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《整顿办函〔2010〕50号》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磺胺类总量（包括磺胺甲基嘧啶、磺胺甲恶唑、磺胺二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甲嘧啶、磺胺间二甲氧嘧啶、磺胺间甲氧嘧啶、磺胺喹恶啉、甲氧苄啶、磺胺嘧啶）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GB/T 21316-2007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《中华人民共和国农业部公告第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235号》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141414"/>
                <w:sz w:val="20"/>
                <w:szCs w:val="20"/>
                <w:shd w:val="clear" w:color="auto" w:fill="FFFFFF"/>
              </w:rPr>
              <w:t>禽肉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呋喃唑酮代谢物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GB/T 21311-2007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农业部公告第235 号《动物性食品中兽药最高残留限量》，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呋喃它酮代谢物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GB/T 21311-2007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农业部公告第235 号《动物性食品中兽药最高残留限量》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呋喃西林代谢物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GB/T 21311-2007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农业部公告第560 号《兽药地方标准废止目录》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呋喃妥因代谢物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GB/T 21311-2007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农业部公告第560 号《兽药地方标准废止目录》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氯霉素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GB/T 22338-2008(液相色谱-质谱/质谱法)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农业部公告第235 号《动物性食品中兽药最高残留限量》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氟苯尼考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GB/T 22338-2008(液相色谱-质谱/质谱法)</w:t>
            </w:r>
          </w:p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农业部公告第235 号《动物性食品中兽药最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土霉素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GB/T 21317-2007(高效液相色谱法)</w:t>
            </w:r>
          </w:p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农业部公告第235 号《动物性食品中兽药最高残留限量》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多西环素(强力霉素)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GB/T 21317-2007(高效液相色谱法)</w:t>
            </w:r>
          </w:p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农业部公告第235 号《动物性食品中兽药最高残留限量》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四环素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GB/T 21317-2007(高效液相色谱法)</w:t>
            </w:r>
          </w:p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农业部公告第235 号《动物性食品中兽药最高残留限量》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金霉素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GB/T 21317-2007(高效液相色谱法)</w:t>
            </w:r>
          </w:p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农业部公告第235 号《动物性食品中兽药最高残留限量》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恩诺沙星（以恩诺沙星与环丙沙星之和计）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GB/T 21312-2007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农业部公告第235 号《动物性食品中兽药最高残留限量》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培氟沙星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GB/T 21312-2007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zh-CN"/>
              </w:rPr>
              <w:t>《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中华人民共和国农业部公告 第2292号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zh-CN"/>
              </w:rPr>
              <w:t>》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氧氟沙星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GB/T 21312-2007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zh-CN"/>
              </w:rPr>
              <w:t>《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中华人民共和国农业部公告 第2292号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zh-CN"/>
              </w:rPr>
              <w:t>》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磺胺类(总量)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GB/T 21316-2007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农业部公告第235 号《动物性食品中兽药最高残留限量》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金刚烷胺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ind w:firstLineChars="200" w:firstLine="400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SN-T 4253-2015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农业部关于兽药地方标准废止目录的公告（中华人民共和国农业部第560号）》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禽副产品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洛美沙星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21312-2007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《中华人民共和国农业部公告第2292号》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培氟沙星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21312-2007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《中华人民共和国农业部公告第2292号》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氧氟沙星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21312-2007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《中华人民共和国农业部公告第2292号》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诺氟沙星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21312-2007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《中华人民共和国农业部公告第2292号》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五氯酚酸钠（以五氯酚计）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23200.92-2016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《中华人民共和国农业部公告第235号》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铬（以Cr计）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5009.123-2014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呋喃唑酮代谢物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21311-2007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《中华人民共和国农业部公告第235号》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呋喃它酮代谢物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21311-2007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《中华人民共和国农业部公告第235号》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呋喃西林代谢物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21311-2007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《中华人民共和国农业部公告第560号》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呋喃妥因代谢物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21311-2007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《中华人民共和国农业部公告第560号》</w:t>
            </w:r>
          </w:p>
        </w:tc>
      </w:tr>
      <w:tr w:rsidR="00EA1C02">
        <w:trPr>
          <w:trHeight w:val="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氯霉素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22338-2008  液相色谱-质谱/质谱法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《中华人民共和国农业部公告第235号》</w:t>
            </w:r>
          </w:p>
        </w:tc>
      </w:tr>
      <w:tr w:rsidR="00EA1C02">
        <w:trPr>
          <w:trHeight w:hRule="exact" w:val="624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铅（以Pb计）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5009.12-2017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GB 2762-2017 </w:t>
            </w:r>
          </w:p>
        </w:tc>
      </w:tr>
      <w:tr w:rsidR="00EA1C02">
        <w:trPr>
          <w:trHeight w:hRule="exact" w:val="869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恩诺沙星（以恩诺沙星与环丙沙星之和计）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21312-2007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农业部公告第 235 号 </w:t>
            </w:r>
          </w:p>
        </w:tc>
      </w:tr>
      <w:tr w:rsidR="00EA1C02">
        <w:trPr>
          <w:trHeight w:hRule="exact" w:val="752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氯霉素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22338-2008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农业部公告第 235 号 </w:t>
            </w:r>
          </w:p>
        </w:tc>
      </w:tr>
      <w:tr w:rsidR="00EA1C02">
        <w:trPr>
          <w:trHeight w:hRule="exact" w:val="685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氟苯尼考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22338-2008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农业部公告第 235 号 </w:t>
            </w:r>
          </w:p>
        </w:tc>
      </w:tr>
      <w:tr w:rsidR="00EA1C02">
        <w:trPr>
          <w:trHeight w:hRule="exact" w:val="736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呋喃它酮代谢物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21311-2007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农业部公告第 235 号 </w:t>
            </w:r>
          </w:p>
        </w:tc>
      </w:tr>
      <w:tr w:rsidR="00EA1C02">
        <w:trPr>
          <w:trHeight w:hRule="exact" w:val="736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呋喃唑酮代谢物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21311-2007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农业部公告第 235 号 </w:t>
            </w:r>
          </w:p>
        </w:tc>
      </w:tr>
      <w:tr w:rsidR="00EA1C02">
        <w:trPr>
          <w:trHeight w:hRule="exact" w:val="753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呋喃西林代谢物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21311-2007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农业部公告第 560 号 </w:t>
            </w:r>
          </w:p>
        </w:tc>
      </w:tr>
      <w:tr w:rsidR="00EA1C02">
        <w:trPr>
          <w:trHeight w:hRule="exact" w:val="624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呋喃妥因代谢物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21311-2007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农业部公告第 560 号 </w:t>
            </w:r>
          </w:p>
        </w:tc>
      </w:tr>
      <w:tr w:rsidR="00EA1C02">
        <w:trPr>
          <w:trHeight w:hRule="exact" w:val="852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氧氟沙星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21312-2007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农业部公告 第 2292 号 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14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桃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啶虫脒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多菌灵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氟虫腈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1379-2007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氯唑磷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682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氯氰菊酯和高效氯氰菊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第二部分第二法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辛硫磷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苹果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对硫磷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5009.145-2003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敌敌畏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23200.8-2016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毒死蜱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23200.8-2016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氟氯氰菊酯和高效氟氯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氰菊酯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23200.8-2016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682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梨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克百威（克百威及3-羟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基克百威之和）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第三部分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多菌灵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毒死蜱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23200.8-2016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氧乐果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第一部分第二法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831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氯氰菊酯和高效氯氰菊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第二部分第二法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橙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铅(以Pb计)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5009.12-2017 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2762-2017</w:t>
            </w:r>
          </w:p>
        </w:tc>
      </w:tr>
      <w:tr w:rsidR="00EA1C02">
        <w:trPr>
          <w:trHeight w:hRule="exact" w:val="665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丙溴磷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第一部分第二法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克百威（克百威及3-羟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基克百威之和）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第三部分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嘧菌酯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1453-2007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毒死蜱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23200.8-2016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氟氯氰菊酯和高效氟氯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氰菊酯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23200.8-2016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  <w:p w:rsidR="00EA1C02" w:rsidRDefault="00EA1C02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氟虫腈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1379-2007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氧乐果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第一部分第二法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氯吡脲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20770-2008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氯唑磷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氯氟氰菊酯和高效氯氟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氰菊酯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第二部分第二法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氯氰菊酯和高效氯氰菊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第二部分第二法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氰戊菊酯和S-氰戊菊酯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第二部分第二法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水胺硫磷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5009.20-2003 第一法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联苯菊酯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第二部分第二法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苯醚甲环唑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23200.8-2016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辛硫磷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阿维菌素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23200.20-2016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噻菌灵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682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杀扑磷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第一部分第二法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648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141414"/>
                <w:sz w:val="20"/>
                <w:szCs w:val="20"/>
                <w:shd w:val="clear" w:color="auto" w:fill="FFFFFF"/>
              </w:rPr>
              <w:t>枣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铅（以Pb计）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 5009.12-2017(第一法)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2762-2017</w:t>
            </w:r>
          </w:p>
        </w:tc>
      </w:tr>
      <w:tr w:rsidR="00EA1C02">
        <w:trPr>
          <w:trHeight w:hRule="exact" w:val="682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氧乐果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NY/T 761-2008(第1 部分 方法二)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辛硫磷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2763-2016</w:t>
            </w:r>
          </w:p>
        </w:tc>
      </w:tr>
      <w:tr w:rsidR="00EA1C02">
        <w:trPr>
          <w:trHeight w:hRule="exact" w:val="699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氯氰菊酯和高效氯氰菊酯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NY/T 761-2008(第2 部分 方法二)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嘧菌酯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NY/T 1453-2007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氟虫腈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NY/T 1379-2007(气相色谱质谱法)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氰戊菊酯和S-氰戊菊酯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NY/T 761-2008(第2 部分 方法二)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14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啶虫脒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乐果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NY/T 761-2008(第1 部分 方法二)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糖精钠（以糖精计）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 5009.28-2016(第一法)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2760-2014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柑、橘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三唑磷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第一部分第二法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丙溴磷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第一部分第二法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克百威（克百威及3-羟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基克百威之和）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第三部分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毒死蜱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23200.8-2016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氯氰菊酯和高效氯氰菊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第二部分第二法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联苯菊酯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 第二部分第二法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苯醚甲环唑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23200.8-2016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141414"/>
                <w:sz w:val="20"/>
                <w:szCs w:val="20"/>
                <w:shd w:val="clear" w:color="auto" w:fill="FFFFFF"/>
              </w:rPr>
              <w:t>淡水虾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呋喃西林代谢物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农业部783 号公告-1-2006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农业部公告第560 号《兽药地方标准废止目录》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呋喃唑酮代谢物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农业部783 号公告-1-2006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农业部公告第235 号《动物性食品中兽药最高残留限量》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孔雀石绿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GB/T 19857-2005(液相色谱-串联质谱法)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农业部公告第235 号《动物性食品中兽药最高残留限量》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141414"/>
                <w:sz w:val="20"/>
                <w:szCs w:val="20"/>
                <w:shd w:val="clear" w:color="auto" w:fill="FFFFFF"/>
              </w:rPr>
              <w:t>淡水蟹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呋喃西林代谢物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农业部783 号公告-1-2006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jc w:val="left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农业部公告第235 号《动物性食品中兽药最高残留限量》，</w:t>
            </w:r>
          </w:p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农业部公告第560 号《兽药地方标准废止目录》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孔雀石绿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GB/T 19857-2005(液相色谱-串联质谱法)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jc w:val="left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农业部公告第235 号《动物性食品中兽药最高残留限量》，</w:t>
            </w:r>
          </w:p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农业部公告第560 号《兽药地方标准废止目录》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结球甘蓝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铅（以Pb计）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5009.12-2017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2762-2017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镉（以Cd计）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5009.15-2014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2762-2017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甲基异柳磷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5009.144-2003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灭多威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氧乐果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氯氰菊酯和高效氯氰菊酯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23200.8-2016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氯唑磷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  <w:p w:rsidR="00EA1C02" w:rsidRDefault="00EA1C02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甲氨基阿维菌素苯甲酸盐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氟虫腈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SN/T 1982-2007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氟吡甲禾灵和高效氟吡甲禾灵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甲胺磷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黄瓜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毒死蜱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23200.8-2016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克百威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甲拌磷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23200.8-2016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内吸磷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氧乐果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甲氨基阿维菌素苯甲酸盐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20769-2008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甲霜灵和精甲霜灵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23200.8-2016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阿维菌素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23200.19-2016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91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氟虫腈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SN/T 1982-2007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豆芽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铅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5009.12-2017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2762-2017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5009.15-2014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2762-2017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铬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5009.123-2016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2762-2017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二氧化硫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5009.34-2016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22556-2008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6-苄基腺嘌呤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GB/T 23381-2009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国家食品药品监督管理总局、农业部、国家卫生和计划生育委员会公告[2015年第11号]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4-氯苯氧乙酸钠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SN/T 3725-2013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国家食品药品监督管理总局、农业部、国家卫生和计划生育委员会公告[2015年第11号]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鲜食用菌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铅（以Pb计）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5009.12-2017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2762-2017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镉（以Cd计）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5009.15-2014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2762-2017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总汞（以Hg计）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5009.17-2014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2762-2017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14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总砷（以As计）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5009.11-2014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2762-2017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氯氰菊酯和高效氯氰菊酯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23200.8-2016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氯氟氰菊酯和高效氯氟氰菊酯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NY/T 761-2008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2763-2016</w:t>
            </w:r>
          </w:p>
        </w:tc>
      </w:tr>
      <w:tr w:rsidR="00EA1C02">
        <w:trPr>
          <w:trHeight w:hRule="exact" w:val="567"/>
          <w:jc w:val="center"/>
        </w:trPr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二氧化硫残留量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5009.34-2016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02" w:rsidRDefault="00EA1C0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</w:p>
        </w:tc>
      </w:tr>
    </w:tbl>
    <w:p w:rsidR="00EA1C02" w:rsidRDefault="00EA1C02">
      <w:pPr>
        <w:rPr>
          <w:rFonts w:ascii="宋体" w:hAnsi="宋体" w:cs="宋体" w:hint="eastAsia"/>
          <w:sz w:val="18"/>
          <w:szCs w:val="18"/>
        </w:rPr>
      </w:pPr>
    </w:p>
    <w:sectPr w:rsidR="00EA1C02">
      <w:headerReference w:type="default" r:id="rId6"/>
      <w:pgSz w:w="11906" w:h="16838"/>
      <w:pgMar w:top="1418" w:right="1361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BFC" w:rsidRDefault="00674BFC">
      <w:r>
        <w:separator/>
      </w:r>
    </w:p>
  </w:endnote>
  <w:endnote w:type="continuationSeparator" w:id="1">
    <w:p w:rsidR="00674BFC" w:rsidRDefault="00674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BFC" w:rsidRDefault="00674BFC">
      <w:r>
        <w:separator/>
      </w:r>
    </w:p>
  </w:footnote>
  <w:footnote w:type="continuationSeparator" w:id="1">
    <w:p w:rsidR="00674BFC" w:rsidRDefault="00674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02" w:rsidRDefault="00EA1C0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674BFC"/>
    <w:rsid w:val="0000214F"/>
    <w:rsid w:val="00022D4F"/>
    <w:rsid w:val="00034202"/>
    <w:rsid w:val="0006348C"/>
    <w:rsid w:val="00095210"/>
    <w:rsid w:val="000B3576"/>
    <w:rsid w:val="000B734E"/>
    <w:rsid w:val="000C0EB3"/>
    <w:rsid w:val="000D519D"/>
    <w:rsid w:val="000F43B3"/>
    <w:rsid w:val="001041F7"/>
    <w:rsid w:val="00105F24"/>
    <w:rsid w:val="00117445"/>
    <w:rsid w:val="00125C69"/>
    <w:rsid w:val="001351C1"/>
    <w:rsid w:val="001920DF"/>
    <w:rsid w:val="001A32A7"/>
    <w:rsid w:val="001B16E2"/>
    <w:rsid w:val="001F4D7C"/>
    <w:rsid w:val="001F73AC"/>
    <w:rsid w:val="002020F6"/>
    <w:rsid w:val="00227234"/>
    <w:rsid w:val="00231CEB"/>
    <w:rsid w:val="00256DEA"/>
    <w:rsid w:val="0026227E"/>
    <w:rsid w:val="00270A52"/>
    <w:rsid w:val="00270BEC"/>
    <w:rsid w:val="00271538"/>
    <w:rsid w:val="00280952"/>
    <w:rsid w:val="00286676"/>
    <w:rsid w:val="00294EA6"/>
    <w:rsid w:val="002B614D"/>
    <w:rsid w:val="002C7AD6"/>
    <w:rsid w:val="002D4544"/>
    <w:rsid w:val="002D5D5E"/>
    <w:rsid w:val="002D7BAF"/>
    <w:rsid w:val="00302CD0"/>
    <w:rsid w:val="003251E4"/>
    <w:rsid w:val="0033361C"/>
    <w:rsid w:val="00343F75"/>
    <w:rsid w:val="00371BCD"/>
    <w:rsid w:val="00373C92"/>
    <w:rsid w:val="003754A3"/>
    <w:rsid w:val="0039621D"/>
    <w:rsid w:val="003B5338"/>
    <w:rsid w:val="003C398E"/>
    <w:rsid w:val="003D3149"/>
    <w:rsid w:val="00415B31"/>
    <w:rsid w:val="00424529"/>
    <w:rsid w:val="004339B5"/>
    <w:rsid w:val="00454CA9"/>
    <w:rsid w:val="0046676C"/>
    <w:rsid w:val="00466BA8"/>
    <w:rsid w:val="00477339"/>
    <w:rsid w:val="004913EA"/>
    <w:rsid w:val="0049162E"/>
    <w:rsid w:val="004C4845"/>
    <w:rsid w:val="00531AD7"/>
    <w:rsid w:val="00537C35"/>
    <w:rsid w:val="0056590C"/>
    <w:rsid w:val="00576925"/>
    <w:rsid w:val="0059422A"/>
    <w:rsid w:val="005A7868"/>
    <w:rsid w:val="005D4CA9"/>
    <w:rsid w:val="005E724E"/>
    <w:rsid w:val="006039E7"/>
    <w:rsid w:val="00624CF6"/>
    <w:rsid w:val="006355B2"/>
    <w:rsid w:val="00655704"/>
    <w:rsid w:val="006651C3"/>
    <w:rsid w:val="0067435D"/>
    <w:rsid w:val="00674BFC"/>
    <w:rsid w:val="00680289"/>
    <w:rsid w:val="00682C59"/>
    <w:rsid w:val="006928C9"/>
    <w:rsid w:val="00694654"/>
    <w:rsid w:val="006A3738"/>
    <w:rsid w:val="006E129D"/>
    <w:rsid w:val="006F26E8"/>
    <w:rsid w:val="006F5B67"/>
    <w:rsid w:val="0073700B"/>
    <w:rsid w:val="00741532"/>
    <w:rsid w:val="00760F90"/>
    <w:rsid w:val="00761C0F"/>
    <w:rsid w:val="0076579B"/>
    <w:rsid w:val="007877F5"/>
    <w:rsid w:val="00787C92"/>
    <w:rsid w:val="007A18F4"/>
    <w:rsid w:val="007A5172"/>
    <w:rsid w:val="007C5FE8"/>
    <w:rsid w:val="007C6BB8"/>
    <w:rsid w:val="007D2713"/>
    <w:rsid w:val="007E26CA"/>
    <w:rsid w:val="007E4DD8"/>
    <w:rsid w:val="007E672A"/>
    <w:rsid w:val="00803CAF"/>
    <w:rsid w:val="00842EBC"/>
    <w:rsid w:val="008459B3"/>
    <w:rsid w:val="00863797"/>
    <w:rsid w:val="00881949"/>
    <w:rsid w:val="008827D5"/>
    <w:rsid w:val="008965B4"/>
    <w:rsid w:val="008A62BB"/>
    <w:rsid w:val="008B4973"/>
    <w:rsid w:val="008D4E8A"/>
    <w:rsid w:val="008E2A68"/>
    <w:rsid w:val="008E3331"/>
    <w:rsid w:val="008E57C8"/>
    <w:rsid w:val="00900DF4"/>
    <w:rsid w:val="009237E1"/>
    <w:rsid w:val="00924EE8"/>
    <w:rsid w:val="009378DE"/>
    <w:rsid w:val="00944588"/>
    <w:rsid w:val="00976511"/>
    <w:rsid w:val="009B1EFE"/>
    <w:rsid w:val="009C0CC2"/>
    <w:rsid w:val="009E0B66"/>
    <w:rsid w:val="009E2C0E"/>
    <w:rsid w:val="009F7D63"/>
    <w:rsid w:val="00A156B9"/>
    <w:rsid w:val="00A25860"/>
    <w:rsid w:val="00A34515"/>
    <w:rsid w:val="00A7469E"/>
    <w:rsid w:val="00A820C8"/>
    <w:rsid w:val="00A90F0B"/>
    <w:rsid w:val="00A93A80"/>
    <w:rsid w:val="00AB2FAD"/>
    <w:rsid w:val="00AB5059"/>
    <w:rsid w:val="00AD5871"/>
    <w:rsid w:val="00B02D46"/>
    <w:rsid w:val="00B11B99"/>
    <w:rsid w:val="00B31008"/>
    <w:rsid w:val="00B33225"/>
    <w:rsid w:val="00B3346F"/>
    <w:rsid w:val="00B610D0"/>
    <w:rsid w:val="00B7126D"/>
    <w:rsid w:val="00B772AF"/>
    <w:rsid w:val="00B860BA"/>
    <w:rsid w:val="00B8719E"/>
    <w:rsid w:val="00B950F9"/>
    <w:rsid w:val="00BA0A23"/>
    <w:rsid w:val="00BA6486"/>
    <w:rsid w:val="00BA6990"/>
    <w:rsid w:val="00BB4CE1"/>
    <w:rsid w:val="00BC719D"/>
    <w:rsid w:val="00BE5FB7"/>
    <w:rsid w:val="00BF248A"/>
    <w:rsid w:val="00C013E2"/>
    <w:rsid w:val="00C1762D"/>
    <w:rsid w:val="00C214C2"/>
    <w:rsid w:val="00C23767"/>
    <w:rsid w:val="00C35A22"/>
    <w:rsid w:val="00C464BB"/>
    <w:rsid w:val="00C513B6"/>
    <w:rsid w:val="00C60331"/>
    <w:rsid w:val="00C82587"/>
    <w:rsid w:val="00CA3BA8"/>
    <w:rsid w:val="00CC5D36"/>
    <w:rsid w:val="00CD1626"/>
    <w:rsid w:val="00CE12D7"/>
    <w:rsid w:val="00CE63E8"/>
    <w:rsid w:val="00CF12ED"/>
    <w:rsid w:val="00D1088F"/>
    <w:rsid w:val="00D15092"/>
    <w:rsid w:val="00D317FD"/>
    <w:rsid w:val="00D433E4"/>
    <w:rsid w:val="00D530F5"/>
    <w:rsid w:val="00D60BDA"/>
    <w:rsid w:val="00D67EDC"/>
    <w:rsid w:val="00D72C25"/>
    <w:rsid w:val="00D75473"/>
    <w:rsid w:val="00D8163D"/>
    <w:rsid w:val="00D85668"/>
    <w:rsid w:val="00D956E1"/>
    <w:rsid w:val="00D96627"/>
    <w:rsid w:val="00DB40E8"/>
    <w:rsid w:val="00DC212F"/>
    <w:rsid w:val="00DD3D87"/>
    <w:rsid w:val="00DF5790"/>
    <w:rsid w:val="00E07F9B"/>
    <w:rsid w:val="00E12DAB"/>
    <w:rsid w:val="00E14EDA"/>
    <w:rsid w:val="00E15184"/>
    <w:rsid w:val="00E32077"/>
    <w:rsid w:val="00E47229"/>
    <w:rsid w:val="00E6610E"/>
    <w:rsid w:val="00E74704"/>
    <w:rsid w:val="00E84F43"/>
    <w:rsid w:val="00E91929"/>
    <w:rsid w:val="00E93EBB"/>
    <w:rsid w:val="00EA1C02"/>
    <w:rsid w:val="00EB31F9"/>
    <w:rsid w:val="00EB67A1"/>
    <w:rsid w:val="00EE0C69"/>
    <w:rsid w:val="00EE2BFC"/>
    <w:rsid w:val="00EE4254"/>
    <w:rsid w:val="00F05756"/>
    <w:rsid w:val="00F11C91"/>
    <w:rsid w:val="00F13A9E"/>
    <w:rsid w:val="00F21FD3"/>
    <w:rsid w:val="00F2428A"/>
    <w:rsid w:val="00F36AE7"/>
    <w:rsid w:val="00F42252"/>
    <w:rsid w:val="00F56985"/>
    <w:rsid w:val="00F75587"/>
    <w:rsid w:val="00F84DF4"/>
    <w:rsid w:val="00FC3D5C"/>
    <w:rsid w:val="00FE4069"/>
    <w:rsid w:val="00FE4100"/>
    <w:rsid w:val="017F66E0"/>
    <w:rsid w:val="01954D25"/>
    <w:rsid w:val="01BF354A"/>
    <w:rsid w:val="028232B5"/>
    <w:rsid w:val="029127E9"/>
    <w:rsid w:val="02F6065F"/>
    <w:rsid w:val="037A00B1"/>
    <w:rsid w:val="038721D6"/>
    <w:rsid w:val="03B76B8E"/>
    <w:rsid w:val="04053CF7"/>
    <w:rsid w:val="04197360"/>
    <w:rsid w:val="04CC5A23"/>
    <w:rsid w:val="04E705A1"/>
    <w:rsid w:val="05F04BE7"/>
    <w:rsid w:val="0606618D"/>
    <w:rsid w:val="069A460B"/>
    <w:rsid w:val="07221868"/>
    <w:rsid w:val="07951E88"/>
    <w:rsid w:val="07FA6927"/>
    <w:rsid w:val="081357B6"/>
    <w:rsid w:val="08AB79E4"/>
    <w:rsid w:val="0A881FDB"/>
    <w:rsid w:val="0BA2600D"/>
    <w:rsid w:val="0C403A74"/>
    <w:rsid w:val="0C6B6B35"/>
    <w:rsid w:val="0CC04042"/>
    <w:rsid w:val="0CFA61C8"/>
    <w:rsid w:val="0D8B3555"/>
    <w:rsid w:val="0DA06F38"/>
    <w:rsid w:val="0E09180C"/>
    <w:rsid w:val="0E215312"/>
    <w:rsid w:val="0E800639"/>
    <w:rsid w:val="0EF044F1"/>
    <w:rsid w:val="0F5352EC"/>
    <w:rsid w:val="0FE258E1"/>
    <w:rsid w:val="0FF66F76"/>
    <w:rsid w:val="101F415F"/>
    <w:rsid w:val="10EE4E68"/>
    <w:rsid w:val="1117345D"/>
    <w:rsid w:val="115320A4"/>
    <w:rsid w:val="119D1326"/>
    <w:rsid w:val="120211C4"/>
    <w:rsid w:val="14637688"/>
    <w:rsid w:val="1477471B"/>
    <w:rsid w:val="14DA0287"/>
    <w:rsid w:val="15B943C2"/>
    <w:rsid w:val="15EC7F68"/>
    <w:rsid w:val="16B046D3"/>
    <w:rsid w:val="17432361"/>
    <w:rsid w:val="17954CC4"/>
    <w:rsid w:val="18D57028"/>
    <w:rsid w:val="18E44EBF"/>
    <w:rsid w:val="19484709"/>
    <w:rsid w:val="196B42AD"/>
    <w:rsid w:val="19891CAB"/>
    <w:rsid w:val="19B42B23"/>
    <w:rsid w:val="19EE23E2"/>
    <w:rsid w:val="1A1250F2"/>
    <w:rsid w:val="1A4D6651"/>
    <w:rsid w:val="1A812DCB"/>
    <w:rsid w:val="1AAE65AA"/>
    <w:rsid w:val="1B075DED"/>
    <w:rsid w:val="1B9D18C4"/>
    <w:rsid w:val="1BA57D44"/>
    <w:rsid w:val="1C42797C"/>
    <w:rsid w:val="1C6818F1"/>
    <w:rsid w:val="1CB10D20"/>
    <w:rsid w:val="1D4C438A"/>
    <w:rsid w:val="1E031F55"/>
    <w:rsid w:val="1E3C0F81"/>
    <w:rsid w:val="1E6A3FC1"/>
    <w:rsid w:val="1ED0571B"/>
    <w:rsid w:val="1ED805A9"/>
    <w:rsid w:val="1F5F4BDF"/>
    <w:rsid w:val="1F6346CE"/>
    <w:rsid w:val="1FA17FF2"/>
    <w:rsid w:val="1FA37908"/>
    <w:rsid w:val="1FA66BC5"/>
    <w:rsid w:val="203518D7"/>
    <w:rsid w:val="203C4405"/>
    <w:rsid w:val="20CE2158"/>
    <w:rsid w:val="20EE3EE7"/>
    <w:rsid w:val="214F060F"/>
    <w:rsid w:val="216A3525"/>
    <w:rsid w:val="21C61DEC"/>
    <w:rsid w:val="21CC19FF"/>
    <w:rsid w:val="22294B44"/>
    <w:rsid w:val="224206EC"/>
    <w:rsid w:val="235E7154"/>
    <w:rsid w:val="237746E8"/>
    <w:rsid w:val="24542416"/>
    <w:rsid w:val="24C80303"/>
    <w:rsid w:val="24EC4CA1"/>
    <w:rsid w:val="25191C1B"/>
    <w:rsid w:val="25CC0384"/>
    <w:rsid w:val="26481530"/>
    <w:rsid w:val="26EC2BA3"/>
    <w:rsid w:val="272C71F2"/>
    <w:rsid w:val="273F71C3"/>
    <w:rsid w:val="276D5AFB"/>
    <w:rsid w:val="278E3E51"/>
    <w:rsid w:val="27943C4B"/>
    <w:rsid w:val="27C90C53"/>
    <w:rsid w:val="284C5556"/>
    <w:rsid w:val="285E46D8"/>
    <w:rsid w:val="288B4CEA"/>
    <w:rsid w:val="289A56C2"/>
    <w:rsid w:val="29243770"/>
    <w:rsid w:val="298D0A5B"/>
    <w:rsid w:val="299D690C"/>
    <w:rsid w:val="2A3D2062"/>
    <w:rsid w:val="2A7D3EA6"/>
    <w:rsid w:val="2A872F35"/>
    <w:rsid w:val="2B710D35"/>
    <w:rsid w:val="2BDA54B8"/>
    <w:rsid w:val="2D212ED1"/>
    <w:rsid w:val="2DBC555D"/>
    <w:rsid w:val="2DCA178B"/>
    <w:rsid w:val="2DE768DF"/>
    <w:rsid w:val="2E337903"/>
    <w:rsid w:val="2E6A3C67"/>
    <w:rsid w:val="2EBA1A0B"/>
    <w:rsid w:val="2F06466C"/>
    <w:rsid w:val="2F760E9B"/>
    <w:rsid w:val="2FB03F21"/>
    <w:rsid w:val="2FD5794E"/>
    <w:rsid w:val="30B2301B"/>
    <w:rsid w:val="30E74BE5"/>
    <w:rsid w:val="3106244C"/>
    <w:rsid w:val="31126167"/>
    <w:rsid w:val="312A0DE5"/>
    <w:rsid w:val="31E65E1E"/>
    <w:rsid w:val="320A56BD"/>
    <w:rsid w:val="32BE2A19"/>
    <w:rsid w:val="334B60F4"/>
    <w:rsid w:val="341D2D94"/>
    <w:rsid w:val="34C31E65"/>
    <w:rsid w:val="34D45157"/>
    <w:rsid w:val="34E06E56"/>
    <w:rsid w:val="35102382"/>
    <w:rsid w:val="35117B32"/>
    <w:rsid w:val="35193265"/>
    <w:rsid w:val="358D710B"/>
    <w:rsid w:val="359E5914"/>
    <w:rsid w:val="35B76127"/>
    <w:rsid w:val="36203FEB"/>
    <w:rsid w:val="365A450B"/>
    <w:rsid w:val="36F254AA"/>
    <w:rsid w:val="37057FAF"/>
    <w:rsid w:val="37783C67"/>
    <w:rsid w:val="378B00C1"/>
    <w:rsid w:val="37B563BB"/>
    <w:rsid w:val="38603366"/>
    <w:rsid w:val="39112007"/>
    <w:rsid w:val="39397418"/>
    <w:rsid w:val="39BA3198"/>
    <w:rsid w:val="3AA03454"/>
    <w:rsid w:val="3AE4403A"/>
    <w:rsid w:val="3B1C4BE7"/>
    <w:rsid w:val="3B216590"/>
    <w:rsid w:val="3BA716E2"/>
    <w:rsid w:val="3BC80F15"/>
    <w:rsid w:val="3C0B7BDF"/>
    <w:rsid w:val="3C1946EA"/>
    <w:rsid w:val="3C565BD0"/>
    <w:rsid w:val="3CBE50AA"/>
    <w:rsid w:val="3CC260C0"/>
    <w:rsid w:val="3D3A0DEF"/>
    <w:rsid w:val="3D8C3F29"/>
    <w:rsid w:val="3E097903"/>
    <w:rsid w:val="3E4F0350"/>
    <w:rsid w:val="3E4F57A0"/>
    <w:rsid w:val="3E767C5C"/>
    <w:rsid w:val="3EF00E6D"/>
    <w:rsid w:val="3EFF3B62"/>
    <w:rsid w:val="3FE7767D"/>
    <w:rsid w:val="40710E4F"/>
    <w:rsid w:val="417F0A82"/>
    <w:rsid w:val="41A250E0"/>
    <w:rsid w:val="41C420DF"/>
    <w:rsid w:val="43775C49"/>
    <w:rsid w:val="43B71279"/>
    <w:rsid w:val="43DC4BC5"/>
    <w:rsid w:val="444D0299"/>
    <w:rsid w:val="44C714A0"/>
    <w:rsid w:val="458E68A2"/>
    <w:rsid w:val="45E245B5"/>
    <w:rsid w:val="460F0274"/>
    <w:rsid w:val="461425DE"/>
    <w:rsid w:val="4628758B"/>
    <w:rsid w:val="46590603"/>
    <w:rsid w:val="467553D9"/>
    <w:rsid w:val="46AB4267"/>
    <w:rsid w:val="46BC5AE1"/>
    <w:rsid w:val="46BD6490"/>
    <w:rsid w:val="47657C10"/>
    <w:rsid w:val="48BF71EF"/>
    <w:rsid w:val="49354782"/>
    <w:rsid w:val="4A2025E6"/>
    <w:rsid w:val="4A4178C2"/>
    <w:rsid w:val="4A7D46E4"/>
    <w:rsid w:val="4B002FF5"/>
    <w:rsid w:val="4B1B3644"/>
    <w:rsid w:val="4B4713F4"/>
    <w:rsid w:val="4BBD346E"/>
    <w:rsid w:val="4C027BBB"/>
    <w:rsid w:val="4C0F6B5E"/>
    <w:rsid w:val="4CA0524A"/>
    <w:rsid w:val="4CB42D70"/>
    <w:rsid w:val="4CF832EC"/>
    <w:rsid w:val="4D7105FD"/>
    <w:rsid w:val="4E887DC3"/>
    <w:rsid w:val="4EB33DF3"/>
    <w:rsid w:val="4EC8026A"/>
    <w:rsid w:val="4EDA08A6"/>
    <w:rsid w:val="4F016494"/>
    <w:rsid w:val="4FE755C4"/>
    <w:rsid w:val="50952DB7"/>
    <w:rsid w:val="509F4EEA"/>
    <w:rsid w:val="50A11D96"/>
    <w:rsid w:val="50AD12DD"/>
    <w:rsid w:val="51AC6CF0"/>
    <w:rsid w:val="51DD78DA"/>
    <w:rsid w:val="52DF76AB"/>
    <w:rsid w:val="535E13EE"/>
    <w:rsid w:val="53870A10"/>
    <w:rsid w:val="53A24520"/>
    <w:rsid w:val="53A90556"/>
    <w:rsid w:val="53F627FF"/>
    <w:rsid w:val="542031C9"/>
    <w:rsid w:val="546231E1"/>
    <w:rsid w:val="54A41000"/>
    <w:rsid w:val="562E399D"/>
    <w:rsid w:val="56572498"/>
    <w:rsid w:val="565B439D"/>
    <w:rsid w:val="567958C7"/>
    <w:rsid w:val="567F7218"/>
    <w:rsid w:val="570E76E1"/>
    <w:rsid w:val="57877734"/>
    <w:rsid w:val="57A25824"/>
    <w:rsid w:val="58931632"/>
    <w:rsid w:val="589407D3"/>
    <w:rsid w:val="58B25AD0"/>
    <w:rsid w:val="5AAE609C"/>
    <w:rsid w:val="5AE64395"/>
    <w:rsid w:val="5AF4249A"/>
    <w:rsid w:val="5B0D37F4"/>
    <w:rsid w:val="5C1B75E9"/>
    <w:rsid w:val="5CD43A80"/>
    <w:rsid w:val="5D1F1F64"/>
    <w:rsid w:val="5DE10994"/>
    <w:rsid w:val="5DFB654F"/>
    <w:rsid w:val="5F06147A"/>
    <w:rsid w:val="5F3B091F"/>
    <w:rsid w:val="5F877CC0"/>
    <w:rsid w:val="5FCE37E5"/>
    <w:rsid w:val="60337E51"/>
    <w:rsid w:val="605F34ED"/>
    <w:rsid w:val="60672CBF"/>
    <w:rsid w:val="60E821E2"/>
    <w:rsid w:val="61304A53"/>
    <w:rsid w:val="6235092E"/>
    <w:rsid w:val="625203D7"/>
    <w:rsid w:val="62601461"/>
    <w:rsid w:val="627157CA"/>
    <w:rsid w:val="62CB066F"/>
    <w:rsid w:val="639D2D6C"/>
    <w:rsid w:val="64266AF7"/>
    <w:rsid w:val="656A14B6"/>
    <w:rsid w:val="668570FE"/>
    <w:rsid w:val="66981BF4"/>
    <w:rsid w:val="66E60EFF"/>
    <w:rsid w:val="676F4999"/>
    <w:rsid w:val="67760956"/>
    <w:rsid w:val="67C92434"/>
    <w:rsid w:val="689F50B7"/>
    <w:rsid w:val="68DD03C7"/>
    <w:rsid w:val="693327E4"/>
    <w:rsid w:val="69336462"/>
    <w:rsid w:val="69510125"/>
    <w:rsid w:val="698102A8"/>
    <w:rsid w:val="69A30C88"/>
    <w:rsid w:val="6A0E3CBD"/>
    <w:rsid w:val="6AC2027A"/>
    <w:rsid w:val="6ADA163B"/>
    <w:rsid w:val="6B4654E6"/>
    <w:rsid w:val="6BF534A2"/>
    <w:rsid w:val="6C8D18B8"/>
    <w:rsid w:val="6CA350D6"/>
    <w:rsid w:val="6D135454"/>
    <w:rsid w:val="6D52618F"/>
    <w:rsid w:val="6DB419B7"/>
    <w:rsid w:val="6E571BE0"/>
    <w:rsid w:val="6EC8196E"/>
    <w:rsid w:val="6FB53DAF"/>
    <w:rsid w:val="6FF54D90"/>
    <w:rsid w:val="70105B59"/>
    <w:rsid w:val="708B1795"/>
    <w:rsid w:val="70965B44"/>
    <w:rsid w:val="70C030EE"/>
    <w:rsid w:val="7124547F"/>
    <w:rsid w:val="714C7B94"/>
    <w:rsid w:val="71AF786A"/>
    <w:rsid w:val="71B75A3B"/>
    <w:rsid w:val="722062BC"/>
    <w:rsid w:val="72A14DDF"/>
    <w:rsid w:val="72C23152"/>
    <w:rsid w:val="72E34A7D"/>
    <w:rsid w:val="73066A64"/>
    <w:rsid w:val="73581EB7"/>
    <w:rsid w:val="73CF2219"/>
    <w:rsid w:val="73D95DB4"/>
    <w:rsid w:val="741F2039"/>
    <w:rsid w:val="74613E58"/>
    <w:rsid w:val="751D6961"/>
    <w:rsid w:val="75542004"/>
    <w:rsid w:val="758571A0"/>
    <w:rsid w:val="758D4B48"/>
    <w:rsid w:val="75EC42BE"/>
    <w:rsid w:val="769237DD"/>
    <w:rsid w:val="76C70D3E"/>
    <w:rsid w:val="76F53A6D"/>
    <w:rsid w:val="77951FAE"/>
    <w:rsid w:val="78093B11"/>
    <w:rsid w:val="783F7107"/>
    <w:rsid w:val="785E1F97"/>
    <w:rsid w:val="786C024C"/>
    <w:rsid w:val="78DA6868"/>
    <w:rsid w:val="790B71FF"/>
    <w:rsid w:val="7915709F"/>
    <w:rsid w:val="794439B2"/>
    <w:rsid w:val="79866F1C"/>
    <w:rsid w:val="79D7711E"/>
    <w:rsid w:val="7A081036"/>
    <w:rsid w:val="7B274F10"/>
    <w:rsid w:val="7B3511F9"/>
    <w:rsid w:val="7BBA038B"/>
    <w:rsid w:val="7BD60C45"/>
    <w:rsid w:val="7C3435F0"/>
    <w:rsid w:val="7CE82A9D"/>
    <w:rsid w:val="7D83551B"/>
    <w:rsid w:val="7DA61E05"/>
    <w:rsid w:val="7E8F24F7"/>
    <w:rsid w:val="7ED91F60"/>
    <w:rsid w:val="7F1D53C3"/>
    <w:rsid w:val="7F497D52"/>
    <w:rsid w:val="7F9A0A07"/>
    <w:rsid w:val="7FF3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font61">
    <w:name w:val="font61"/>
    <w:basedOn w:val="a0"/>
    <w:rPr>
      <w:rFonts w:ascii="Arial" w:hAnsi="Arial" w:cs="Arial" w:hint="default"/>
      <w:i w:val="0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Arial" w:hAnsi="Arial" w:cs="Arial" w:hint="default"/>
      <w:i w:val="0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Char0">
    <w:name w:val="页眉 Char"/>
    <w:link w:val="a5"/>
    <w:uiPriority w:val="99"/>
    <w:rPr>
      <w:sz w:val="18"/>
      <w:szCs w:val="18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71">
    <w:name w:val="font71"/>
    <w:basedOn w:val="a0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12">
    <w:name w:val="font112"/>
    <w:basedOn w:val="a0"/>
    <w:rPr>
      <w:rFonts w:ascii="Arial" w:hAnsi="Arial" w:cs="Arial" w:hint="default"/>
      <w:i w:val="0"/>
      <w:color w:val="000000"/>
      <w:sz w:val="20"/>
      <w:szCs w:val="20"/>
      <w:u w:val="none"/>
    </w:rPr>
  </w:style>
  <w:style w:type="character" w:customStyle="1" w:styleId="font101">
    <w:name w:val="font101"/>
    <w:basedOn w:val="a0"/>
    <w:rPr>
      <w:rFonts w:ascii="Arial" w:hAnsi="Arial" w:cs="Arial" w:hint="default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19.9.23\2019.9.23\&#38468;&#20214;1%20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附件1 本次检验项目.dot</Template>
  <TotalTime>0</TotalTime>
  <Pages>36</Pages>
  <Words>4399</Words>
  <Characters>25078</Characters>
  <Application>Microsoft Office Word</Application>
  <DocSecurity>0</DocSecurity>
  <PresentationFormat/>
  <Lines>208</Lines>
  <Paragraphs>58</Paragraphs>
  <Slides>0</Slides>
  <Notes>0</Notes>
  <HiddenSlides>0</HiddenSlides>
  <MMClips>0</MMClips>
  <ScaleCrop>false</ScaleCrop>
  <Company>CHINA</Company>
  <LinksUpToDate>false</LinksUpToDate>
  <CharactersWithSpaces>29419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徐静远</dc:creator>
  <cp:lastModifiedBy>徐静远</cp:lastModifiedBy>
  <cp:revision>1</cp:revision>
  <cp:lastPrinted>2019-09-20T01:13:00Z</cp:lastPrinted>
  <dcterms:created xsi:type="dcterms:W3CDTF">2019-09-23T02:15:00Z</dcterms:created>
  <dcterms:modified xsi:type="dcterms:W3CDTF">2019-09-23T02:15:00Z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